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DB1B" w14:textId="77777777" w:rsidR="00502311" w:rsidRDefault="006613DE" w:rsidP="00502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tabs>
          <w:tab w:val="left" w:pos="3737"/>
        </w:tabs>
        <w:spacing w:after="160" w:line="256" w:lineRule="auto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 xml:space="preserve">CALL FOR PROJECTS </w:t>
      </w:r>
      <w:bookmarkStart w:id="0" w:name="_Hlk202761726"/>
    </w:p>
    <w:p w14:paraId="3AD98FDD" w14:textId="3BC35280" w:rsidR="006613DE" w:rsidRPr="00502311" w:rsidRDefault="00502311" w:rsidP="00502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tabs>
          <w:tab w:val="left" w:pos="3737"/>
        </w:tabs>
        <w:spacing w:after="160" w:line="256" w:lineRule="auto"/>
        <w:jc w:val="center"/>
        <w:rPr>
          <w:rFonts w:eastAsiaTheme="minorHAnsi" w:cstheme="minorBidi"/>
        </w:rPr>
      </w:pPr>
      <w:r w:rsidRPr="00BF1FB7">
        <w:rPr>
          <w:rFonts w:asciiTheme="minorHAnsi" w:hAnsiTheme="minorHAnsi"/>
          <w:b/>
          <w:sz w:val="28"/>
        </w:rPr>
        <w:t>P</w:t>
      </w:r>
      <w:proofErr w:type="spellStart"/>
      <w:r w:rsidRPr="00BF1FB7">
        <w:rPr>
          <w:rFonts w:cstheme="minorHAnsi"/>
          <w:b/>
          <w:bCs/>
          <w:sz w:val="28"/>
          <w:szCs w:val="28"/>
          <w:lang w:val="en-US"/>
        </w:rPr>
        <w:t>roducing</w:t>
      </w:r>
      <w:proofErr w:type="spellEnd"/>
      <w:r w:rsidRPr="00BF1FB7">
        <w:rPr>
          <w:rFonts w:cstheme="minorHAnsi"/>
          <w:b/>
          <w:bCs/>
          <w:sz w:val="28"/>
          <w:szCs w:val="28"/>
          <w:lang w:val="en-US"/>
        </w:rPr>
        <w:t xml:space="preserve"> and publishing an investigation report related to issues of public governance in Lebanon</w:t>
      </w:r>
      <w:bookmarkEnd w:id="0"/>
      <w:r w:rsidR="006613DE">
        <w:t xml:space="preserve"> </w:t>
      </w:r>
    </w:p>
    <w:p w14:paraId="48562B95" w14:textId="77777777" w:rsidR="00180F3B" w:rsidRPr="00414E04" w:rsidRDefault="00180F3B" w:rsidP="00240A6E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01718B8C" w14:textId="716199CC" w:rsidR="00240A6E" w:rsidRPr="00180F3B" w:rsidRDefault="00240A6E" w:rsidP="00240A6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sz w:val="28"/>
        </w:rPr>
        <w:t>APPENDIX III - APPLICATION FORM</w:t>
      </w:r>
    </w:p>
    <w:p w14:paraId="05CCF294" w14:textId="7C03247E" w:rsidR="00240A6E" w:rsidRPr="00414E04" w:rsidRDefault="00240A6E" w:rsidP="007F60D5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76E6E8CB" w14:textId="137DAB69" w:rsidR="00E427DB" w:rsidRPr="00414E04" w:rsidRDefault="00E427DB" w:rsidP="007F60D5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572591C4" w14:textId="5755F600" w:rsidR="00E427DB" w:rsidRPr="00414E04" w:rsidRDefault="00E427DB" w:rsidP="007F60D5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17CB4A20" w14:textId="4E036483" w:rsidR="00E427DB" w:rsidRPr="0047554A" w:rsidRDefault="004411B6" w:rsidP="00F60D5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sz w:val="22"/>
        </w:rPr>
        <w:t>Introductory note for Applicants</w:t>
      </w:r>
    </w:p>
    <w:p w14:paraId="1BC15B9F" w14:textId="63E4AB4A" w:rsidR="004411B6" w:rsidRPr="00414E04" w:rsidRDefault="004411B6" w:rsidP="00F60D5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68C2F7E" w14:textId="631A892C" w:rsidR="004411B6" w:rsidRPr="0047554A" w:rsidRDefault="004411B6" w:rsidP="005B14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The purpose of this form is to provide CFI with administrative and financial information</w:t>
      </w:r>
      <w:r w:rsidR="005B14EF">
        <w:rPr>
          <w:rFonts w:asciiTheme="minorHAnsi" w:hAnsiTheme="minorHAnsi"/>
          <w:sz w:val="22"/>
        </w:rPr>
        <w:t>.</w:t>
      </w:r>
    </w:p>
    <w:p w14:paraId="16DE6CDA" w14:textId="1F274B56" w:rsidR="00913BB9" w:rsidRPr="005B14EF" w:rsidRDefault="00913BB9" w:rsidP="00F60D5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4181E381" w14:textId="7D5C4435" w:rsidR="00913BB9" w:rsidRPr="0047554A" w:rsidRDefault="00BC5F07" w:rsidP="00F60D5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Fields in </w:t>
      </w:r>
      <w:r>
        <w:rPr>
          <w:rFonts w:asciiTheme="minorHAnsi" w:hAnsiTheme="minorHAnsi"/>
          <w:color w:val="FFFFFF" w:themeColor="background1"/>
          <w:sz w:val="22"/>
          <w:highlight w:val="darkBlue"/>
        </w:rPr>
        <w:t>[blue]</w:t>
      </w:r>
      <w:r>
        <w:rPr>
          <w:rFonts w:asciiTheme="minorHAnsi" w:hAnsiTheme="minorHAnsi"/>
          <w:sz w:val="22"/>
        </w:rPr>
        <w:t xml:space="preserve"> must be completed by the Applicant. </w:t>
      </w:r>
    </w:p>
    <w:p w14:paraId="1046F325" w14:textId="0CEA9B5A" w:rsidR="00913BB9" w:rsidRPr="00414E04" w:rsidRDefault="00913BB9" w:rsidP="00F60D5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F56750F" w14:textId="60974710" w:rsidR="00913BB9" w:rsidRPr="005B14EF" w:rsidRDefault="00913BB9" w:rsidP="005B14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This document must be signed by the </w:t>
      </w:r>
      <w:r w:rsidR="005B14EF">
        <w:rPr>
          <w:rFonts w:asciiTheme="minorHAnsi" w:hAnsiTheme="minorHAnsi"/>
          <w:sz w:val="22"/>
        </w:rPr>
        <w:t xml:space="preserve">Applicant. </w:t>
      </w:r>
    </w:p>
    <w:p w14:paraId="251CF1CC" w14:textId="6274E95D" w:rsidR="00913BB9" w:rsidRPr="00414E04" w:rsidRDefault="00913BB9" w:rsidP="00F60D5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847CA3A" w14:textId="1D77B01A" w:rsidR="00E52726" w:rsidRPr="00414E04" w:rsidRDefault="00E52726" w:rsidP="007F60D5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13AB8481" w14:textId="3606FF0A" w:rsidR="00B21F68" w:rsidRPr="00414E04" w:rsidRDefault="00B21F68" w:rsidP="007F60D5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4572E29F" w14:textId="636CCC3F" w:rsidR="00B21F68" w:rsidRPr="00414E04" w:rsidRDefault="00B21F68" w:rsidP="007F60D5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5FE46899" w14:textId="77777777" w:rsidR="00B21F68" w:rsidRPr="00414E04" w:rsidRDefault="00B21F68" w:rsidP="007F60D5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3967AE66" w14:textId="56450A24" w:rsidR="00337F29" w:rsidRPr="00414E04" w:rsidRDefault="00337F29" w:rsidP="007F60D5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sdt>
      <w:sdtPr>
        <w:rPr>
          <w:rFonts w:asciiTheme="minorHAnsi" w:eastAsia="Times New Roman" w:hAnsiTheme="minorHAnsi" w:cstheme="minorBidi"/>
          <w:color w:val="auto"/>
          <w:sz w:val="22"/>
          <w:szCs w:val="22"/>
          <w:lang w:eastAsia="en-US"/>
        </w:rPr>
        <w:id w:val="37967910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C0B3BCC" w14:textId="24261BAA" w:rsidR="00AE26D2" w:rsidRPr="00137460" w:rsidRDefault="00137460" w:rsidP="00137460">
          <w:pPr>
            <w:pStyle w:val="En-ttedetabledesmatires"/>
            <w:jc w:val="center"/>
            <w:rPr>
              <w:rFonts w:asciiTheme="minorHAnsi" w:hAnsiTheme="minorHAnsi" w:cstheme="minorHAnsi"/>
              <w:b/>
              <w:bCs/>
              <w:color w:val="000000" w:themeColor="text1"/>
              <w:sz w:val="22"/>
              <w:szCs w:val="22"/>
              <w:u w:val="single"/>
            </w:rPr>
          </w:pPr>
          <w:r>
            <w:rPr>
              <w:rFonts w:asciiTheme="minorHAnsi" w:hAnsiTheme="minorHAnsi"/>
              <w:b/>
              <w:color w:val="000000" w:themeColor="text1"/>
              <w:sz w:val="22"/>
              <w:u w:val="single"/>
            </w:rPr>
            <w:t>TABLE OF CONTENTS:</w:t>
          </w:r>
        </w:p>
        <w:p w14:paraId="4BA5A836" w14:textId="046062DA" w:rsidR="000C25DF" w:rsidRDefault="00AE26D2">
          <w:pPr>
            <w:pStyle w:val="TM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FR" w:eastAsia="zh-CN"/>
              <w14:ligatures w14:val="standardContextual"/>
            </w:rPr>
          </w:pPr>
          <w:r w:rsidRPr="00137460">
            <w:rPr>
              <w:rFonts w:asciiTheme="minorHAnsi" w:hAnsiTheme="minorHAnsi" w:cstheme="minorHAnsi"/>
              <w:sz w:val="22"/>
            </w:rPr>
            <w:fldChar w:fldCharType="begin"/>
          </w:r>
          <w:r w:rsidRPr="00137460">
            <w:rPr>
              <w:rFonts w:asciiTheme="minorHAnsi" w:hAnsiTheme="minorHAnsi" w:cstheme="minorHAnsi"/>
              <w:sz w:val="22"/>
            </w:rPr>
            <w:instrText xml:space="preserve"> TOC \o "1-3" \h \z \u </w:instrText>
          </w:r>
          <w:r w:rsidRPr="00137460">
            <w:rPr>
              <w:rFonts w:asciiTheme="minorHAnsi" w:hAnsiTheme="minorHAnsi" w:cstheme="minorHAnsi"/>
              <w:sz w:val="22"/>
            </w:rPr>
            <w:fldChar w:fldCharType="separate"/>
          </w:r>
          <w:hyperlink w:anchor="_Toc202975652" w:history="1">
            <w:r w:rsidR="000C25DF" w:rsidRPr="00220E75">
              <w:rPr>
                <w:rStyle w:val="Lienhypertexte"/>
                <w:noProof/>
              </w:rPr>
              <w:t>1. APPLICANT'S IDENTITY SHEET</w:t>
            </w:r>
            <w:r w:rsidR="000C25DF">
              <w:rPr>
                <w:noProof/>
                <w:webHidden/>
              </w:rPr>
              <w:tab/>
            </w:r>
            <w:r w:rsidR="000C25DF">
              <w:rPr>
                <w:noProof/>
                <w:webHidden/>
              </w:rPr>
              <w:fldChar w:fldCharType="begin"/>
            </w:r>
            <w:r w:rsidR="000C25DF">
              <w:rPr>
                <w:noProof/>
                <w:webHidden/>
              </w:rPr>
              <w:instrText xml:space="preserve"> PAGEREF _Toc202975652 \h </w:instrText>
            </w:r>
            <w:r w:rsidR="000C25DF">
              <w:rPr>
                <w:noProof/>
                <w:webHidden/>
              </w:rPr>
            </w:r>
            <w:r w:rsidR="000C25DF">
              <w:rPr>
                <w:noProof/>
                <w:webHidden/>
              </w:rPr>
              <w:fldChar w:fldCharType="separate"/>
            </w:r>
            <w:r w:rsidR="000C25DF">
              <w:rPr>
                <w:noProof/>
                <w:webHidden/>
              </w:rPr>
              <w:t>2</w:t>
            </w:r>
            <w:r w:rsidR="000C25DF">
              <w:rPr>
                <w:noProof/>
                <w:webHidden/>
              </w:rPr>
              <w:fldChar w:fldCharType="end"/>
            </w:r>
          </w:hyperlink>
        </w:p>
        <w:p w14:paraId="2D32F171" w14:textId="6B43BFAC" w:rsidR="000C25DF" w:rsidRDefault="000C25DF">
          <w:pPr>
            <w:pStyle w:val="TM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FR" w:eastAsia="zh-CN"/>
              <w14:ligatures w14:val="standardContextual"/>
            </w:rPr>
          </w:pPr>
          <w:hyperlink w:anchor="_Toc202975653" w:history="1">
            <w:r w:rsidRPr="00220E75">
              <w:rPr>
                <w:rStyle w:val="Lienhypertexte"/>
                <w:noProof/>
              </w:rPr>
              <w:t>2. PRESENTATION OF THE APPLICANT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_Toc202975653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653D04" w14:textId="7622EA3D" w:rsidR="000C25DF" w:rsidRDefault="000C25DF">
          <w:pPr>
            <w:pStyle w:val="TM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FR" w:eastAsia="zh-CN"/>
              <w14:ligatures w14:val="standardContextual"/>
            </w:rPr>
          </w:pPr>
          <w:hyperlink w:anchor="_Toc202975654" w:history="1">
            <w:r w:rsidRPr="00220E75">
              <w:rPr>
                <w:rStyle w:val="Lienhypertexte"/>
                <w:noProof/>
              </w:rPr>
              <w:t>3. TECHNICAL AND FINANCIAL EXPERIENCE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_Toc202975654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E28870" w14:textId="58873CAB" w:rsidR="000C25DF" w:rsidRDefault="000C25DF">
          <w:pPr>
            <w:pStyle w:val="TM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FR" w:eastAsia="zh-CN"/>
              <w14:ligatures w14:val="standardContextual"/>
            </w:rPr>
          </w:pPr>
          <w:hyperlink w:anchor="_Toc202975655" w:history="1">
            <w:r w:rsidRPr="00220E75">
              <w:rPr>
                <w:rStyle w:val="Lienhypertexte"/>
                <w:noProof/>
              </w:rPr>
              <w:t>3.1. Previous experience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_Toc202975655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98FD31" w14:textId="4CC3D2B8" w:rsidR="000C25DF" w:rsidRDefault="000C25DF">
          <w:pPr>
            <w:pStyle w:val="TM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FR" w:eastAsia="zh-CN"/>
              <w14:ligatures w14:val="standardContextual"/>
            </w:rPr>
          </w:pPr>
          <w:hyperlink w:anchor="_Toc202975656" w:history="1">
            <w:r w:rsidRPr="00220E75">
              <w:rPr>
                <w:rStyle w:val="Lienhypertexte"/>
                <w:noProof/>
              </w:rPr>
              <w:t>3.2. Previous CFI financing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_Toc202975656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3605BD" w14:textId="7E380E49" w:rsidR="000C25DF" w:rsidRDefault="000C25DF">
          <w:pPr>
            <w:pStyle w:val="TM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FR" w:eastAsia="zh-CN"/>
              <w14:ligatures w14:val="standardContextual"/>
            </w:rPr>
          </w:pPr>
          <w:hyperlink w:anchor="_Toc202975657" w:history="1">
            <w:r w:rsidRPr="00220E75">
              <w:rPr>
                <w:rStyle w:val="Lienhypertexte"/>
                <w:noProof/>
              </w:rPr>
              <w:t>4.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_Toc202975657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86DB55" w14:textId="6FD94D42" w:rsidR="000C25DF" w:rsidRDefault="000C25DF">
          <w:pPr>
            <w:pStyle w:val="TM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FR" w:eastAsia="zh-CN"/>
              <w14:ligatures w14:val="standardContextual"/>
            </w:rPr>
          </w:pPr>
          <w:hyperlink w:anchor="_Toc202975658" w:history="1">
            <w:r w:rsidRPr="00220E75">
              <w:rPr>
                <w:rStyle w:val="Lienhypertexte"/>
                <w:noProof/>
              </w:rPr>
              <w:t>5. DOCUMENTS TO BE SUPPLIED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_Toc202975658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01FAA6" w14:textId="55910E61" w:rsidR="00AE26D2" w:rsidRPr="0047554A" w:rsidRDefault="00AE26D2">
          <w:pPr>
            <w:rPr>
              <w:rFonts w:asciiTheme="minorHAnsi" w:hAnsiTheme="minorHAnsi" w:cstheme="minorHAnsi"/>
              <w:sz w:val="22"/>
            </w:rPr>
          </w:pPr>
          <w:r w:rsidRPr="00137460">
            <w:rPr>
              <w:rFonts w:asciiTheme="minorHAnsi" w:hAnsiTheme="minorHAnsi" w:cstheme="minorHAnsi"/>
              <w:b/>
              <w:sz w:val="22"/>
            </w:rPr>
            <w:fldChar w:fldCharType="end"/>
          </w:r>
        </w:p>
      </w:sdtContent>
    </w:sdt>
    <w:p w14:paraId="599A4EDA" w14:textId="4FB6BC59" w:rsidR="001546A1" w:rsidRPr="0047554A" w:rsidRDefault="001546A1" w:rsidP="001F12F4">
      <w:pPr>
        <w:pStyle w:val="Titre3"/>
        <w:spacing w:after="0"/>
        <w:ind w:left="0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0648C22" w14:textId="41CCDBF9" w:rsidR="00E427DB" w:rsidRDefault="00E427DB" w:rsidP="00E427DB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6B1FBA91" w14:textId="3B454815" w:rsidR="001A20BB" w:rsidRDefault="001A20BB" w:rsidP="00E427DB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6BEB2DC2" w14:textId="38476D67" w:rsidR="001A20BB" w:rsidRDefault="001A20BB" w:rsidP="00E427DB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7FD53FE5" w14:textId="77777777" w:rsidR="000C25DF" w:rsidRDefault="000C25DF" w:rsidP="00E427DB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26F201F3" w14:textId="77777777" w:rsidR="000C25DF" w:rsidRDefault="000C25DF" w:rsidP="00E427DB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13751ED2" w14:textId="77777777" w:rsidR="000C25DF" w:rsidRDefault="000C25DF" w:rsidP="00E427DB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017DF8A7" w14:textId="77777777" w:rsidR="000C25DF" w:rsidRDefault="000C25DF" w:rsidP="00E427DB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7B3D29B4" w14:textId="77777777" w:rsidR="000C25DF" w:rsidRDefault="000C25DF" w:rsidP="00E427DB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166DBB96" w14:textId="77777777" w:rsidR="000C25DF" w:rsidRDefault="000C25DF" w:rsidP="00E427DB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6B2A73AA" w14:textId="77777777" w:rsidR="000C25DF" w:rsidRDefault="000C25DF" w:rsidP="00E427DB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273CE10F" w14:textId="77777777" w:rsidR="001A20BB" w:rsidRPr="0047554A" w:rsidRDefault="001A20BB" w:rsidP="00E427DB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2F094409" w14:textId="6890C93B" w:rsidR="00FA6651" w:rsidRPr="0047554A" w:rsidRDefault="00FA6651" w:rsidP="00E427DB">
      <w:pPr>
        <w:rPr>
          <w:rFonts w:asciiTheme="minorHAnsi" w:hAnsiTheme="minorHAnsi" w:cstheme="minorHAnsi"/>
          <w:sz w:val="22"/>
          <w:szCs w:val="22"/>
          <w:lang w:val="fr-FR"/>
        </w:rPr>
      </w:pPr>
    </w:p>
    <w:bookmarkStart w:id="1" w:name="_Hlk89188732"/>
    <w:bookmarkStart w:id="2" w:name="_Hlk89261665"/>
    <w:p w14:paraId="0FCFEC32" w14:textId="0B91E920" w:rsidR="009157F7" w:rsidRPr="0047554A" w:rsidRDefault="00E942DB" w:rsidP="00D103BC">
      <w:pPr>
        <w:pStyle w:val="Titre1"/>
        <w:pBdr>
          <w:right w:val="single" w:sz="4" w:space="0" w:color="auto"/>
        </w:pBdr>
      </w:pPr>
      <w:r w:rsidRPr="0047554A">
        <w:lastRenderedPageBreak/>
        <w:fldChar w:fldCharType="begin"/>
      </w:r>
      <w:r w:rsidRPr="0047554A">
        <w:instrText xml:space="preserve"> AUTONUMLGL  \* Arabic \s . </w:instrText>
      </w:r>
      <w:bookmarkStart w:id="3" w:name="_Toc202975652"/>
      <w:r w:rsidRPr="0047554A">
        <w:fldChar w:fldCharType="end"/>
      </w:r>
      <w:bookmarkEnd w:id="1"/>
      <w:r>
        <w:t xml:space="preserve"> </w:t>
      </w:r>
      <w:bookmarkEnd w:id="2"/>
      <w:r>
        <w:t>APPLICANT'S IDENTITY SHEET</w:t>
      </w:r>
      <w:bookmarkEnd w:id="3"/>
      <w:r>
        <w:t xml:space="preserve"> </w:t>
      </w:r>
    </w:p>
    <w:p w14:paraId="29815B89" w14:textId="77777777" w:rsidR="007F60D5" w:rsidRPr="0047554A" w:rsidRDefault="007F60D5" w:rsidP="007F60D5">
      <w:pPr>
        <w:rPr>
          <w:rFonts w:asciiTheme="minorHAnsi" w:hAnsiTheme="minorHAnsi" w:cstheme="minorHAnsi"/>
          <w:sz w:val="22"/>
          <w:szCs w:val="22"/>
          <w:highlight w:val="yellow"/>
          <w:lang w:val="fr-FR"/>
        </w:rPr>
      </w:pPr>
    </w:p>
    <w:tbl>
      <w:tblPr>
        <w:tblW w:w="10201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260"/>
        <w:gridCol w:w="6941"/>
      </w:tblGrid>
      <w:tr w:rsidR="003957A9" w:rsidRPr="0047554A" w14:paraId="7270E4E6" w14:textId="77777777" w:rsidTr="00D103BC">
        <w:trPr>
          <w:trHeight w:val="288"/>
          <w:jc w:val="center"/>
        </w:trPr>
        <w:tc>
          <w:tcPr>
            <w:tcW w:w="1020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6A4FC54" w14:textId="0BCA3CF2" w:rsidR="003957A9" w:rsidRPr="0047554A" w:rsidRDefault="00FA6651" w:rsidP="00E427D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IDENTITY SHEET</w:t>
            </w:r>
          </w:p>
        </w:tc>
      </w:tr>
      <w:tr w:rsidR="008D33CF" w:rsidRPr="001120B5" w14:paraId="34AEC650" w14:textId="77777777" w:rsidTr="00D103BC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403"/>
          <w:tblHeader/>
          <w:jc w:val="center"/>
        </w:trPr>
        <w:tc>
          <w:tcPr>
            <w:tcW w:w="3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F4E38BB" w14:textId="3CF17A5E" w:rsidR="008D33CF" w:rsidRPr="0047554A" w:rsidRDefault="008D33CF" w:rsidP="001F12F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Proposed project name *</w:t>
            </w:r>
          </w:p>
        </w:tc>
        <w:tc>
          <w:tcPr>
            <w:tcW w:w="69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6E32FD4" w14:textId="69D19CD3" w:rsidR="008D33CF" w:rsidRPr="0047554A" w:rsidRDefault="008D33CF" w:rsidP="001F12F4">
            <w:pPr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highlight w:val="darkBlue"/>
              </w:rPr>
            </w:pPr>
            <w:r>
              <w:rPr>
                <w:rFonts w:asciiTheme="minorHAnsi" w:hAnsiTheme="minorHAnsi"/>
                <w:color w:val="FFFFFF" w:themeColor="background1"/>
                <w:sz w:val="22"/>
                <w:highlight w:val="darkBlue"/>
              </w:rPr>
              <w:t>[Specify here the name of the project submitted under this Call for Projects]</w:t>
            </w:r>
          </w:p>
        </w:tc>
      </w:tr>
      <w:tr w:rsidR="00321A6D" w:rsidRPr="001120B5" w14:paraId="123F11DC" w14:textId="77777777" w:rsidTr="00D103BC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403"/>
          <w:tblHeader/>
          <w:jc w:val="center"/>
        </w:trPr>
        <w:tc>
          <w:tcPr>
            <w:tcW w:w="3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00A4935" w14:textId="404F1398" w:rsidR="009157F7" w:rsidRPr="0047554A" w:rsidRDefault="07129A90" w:rsidP="4A4C46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Applicant's full legal name *</w:t>
            </w:r>
          </w:p>
        </w:tc>
        <w:tc>
          <w:tcPr>
            <w:tcW w:w="69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A7679F" w14:textId="2FC1B87F" w:rsidR="009157F7" w:rsidRPr="0047554A" w:rsidRDefault="00815AA0" w:rsidP="4A4C46C8">
            <w:pPr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highlight w:val="darkBlue"/>
              </w:rPr>
            </w:pPr>
            <w:r>
              <w:rPr>
                <w:rFonts w:asciiTheme="minorHAnsi" w:hAnsiTheme="minorHAnsi"/>
                <w:color w:val="FFFFFF" w:themeColor="background1"/>
                <w:sz w:val="22"/>
                <w:highlight w:val="darkBlue"/>
              </w:rPr>
              <w:t>[Specify here the full name of the applicant as indicated in the official registration documents]</w:t>
            </w:r>
          </w:p>
        </w:tc>
      </w:tr>
      <w:tr w:rsidR="007F60D5" w:rsidRPr="001120B5" w14:paraId="0B543D9A" w14:textId="77777777" w:rsidTr="00D103BC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403"/>
          <w:tblHeader/>
          <w:jc w:val="center"/>
        </w:trPr>
        <w:tc>
          <w:tcPr>
            <w:tcW w:w="3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DC8D22F" w14:textId="25BC1D57" w:rsidR="007F60D5" w:rsidRPr="0047554A" w:rsidRDefault="007F60D5" w:rsidP="08BB57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Applicant's usual name (where applicable) </w:t>
            </w:r>
          </w:p>
        </w:tc>
        <w:tc>
          <w:tcPr>
            <w:tcW w:w="69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C343EA6" w14:textId="77196295" w:rsidR="007F60D5" w:rsidRPr="0047554A" w:rsidRDefault="00815AA0" w:rsidP="4A4C46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FFFFFF" w:themeColor="background1"/>
                <w:sz w:val="22"/>
                <w:highlight w:val="darkBlue"/>
              </w:rPr>
              <w:t>[Specify here the applicant's usual name or N/A (not applicable)]</w:t>
            </w:r>
          </w:p>
        </w:tc>
      </w:tr>
      <w:tr w:rsidR="00FB0BA1" w:rsidRPr="001120B5" w14:paraId="7824706F" w14:textId="77777777" w:rsidTr="00D103BC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403"/>
          <w:tblHeader/>
          <w:jc w:val="center"/>
        </w:trPr>
        <w:tc>
          <w:tcPr>
            <w:tcW w:w="3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439C280" w14:textId="18126D0F" w:rsidR="00FB0BA1" w:rsidRPr="0047554A" w:rsidRDefault="00FB0BA1" w:rsidP="4A4C46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Acronym or abbreviation (where applicable) </w:t>
            </w:r>
          </w:p>
        </w:tc>
        <w:tc>
          <w:tcPr>
            <w:tcW w:w="69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6E7729C" w14:textId="1E70A16C" w:rsidR="00FB0BA1" w:rsidRPr="0047554A" w:rsidRDefault="00FB0BA1" w:rsidP="4A4C46C8">
            <w:pPr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highlight w:val="darkBlue"/>
              </w:rPr>
            </w:pPr>
            <w:r>
              <w:rPr>
                <w:rFonts w:asciiTheme="minorHAnsi" w:hAnsiTheme="minorHAnsi"/>
                <w:color w:val="FFFFFF" w:themeColor="background1"/>
                <w:sz w:val="22"/>
                <w:highlight w:val="darkBlue"/>
              </w:rPr>
              <w:t>[Specify the applicant's acronym here or specify N/A (not applicable)]</w:t>
            </w:r>
          </w:p>
        </w:tc>
      </w:tr>
      <w:tr w:rsidR="00E953C8" w:rsidRPr="001120B5" w14:paraId="24297471" w14:textId="77777777" w:rsidTr="00D103BC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403"/>
          <w:tblHeader/>
          <w:jc w:val="center"/>
        </w:trPr>
        <w:tc>
          <w:tcPr>
            <w:tcW w:w="3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52BA9C7" w14:textId="2D584E6F" w:rsidR="00E953C8" w:rsidRPr="0047554A" w:rsidRDefault="00FB0BA1" w:rsidP="001F12F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Country*</w:t>
            </w:r>
          </w:p>
        </w:tc>
        <w:tc>
          <w:tcPr>
            <w:tcW w:w="69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71D2537" w14:textId="60384220" w:rsidR="00E953C8" w:rsidRPr="0047554A" w:rsidRDefault="00FB0BA1" w:rsidP="001F12F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FFFFFF" w:themeColor="background1"/>
                <w:sz w:val="22"/>
                <w:highlight w:val="darkBlue"/>
              </w:rPr>
              <w:t>[Specify country of registration here]</w:t>
            </w:r>
          </w:p>
        </w:tc>
      </w:tr>
      <w:tr w:rsidR="007F60D5" w:rsidRPr="001120B5" w14:paraId="06CDF04D" w14:textId="77777777" w:rsidTr="00D103BC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360"/>
          <w:jc w:val="center"/>
        </w:trPr>
        <w:tc>
          <w:tcPr>
            <w:tcW w:w="3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262706E" w14:textId="0B2225AF" w:rsidR="007F60D5" w:rsidRPr="0047554A" w:rsidRDefault="007F60D5" w:rsidP="001F12F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Telephone number* </w:t>
            </w:r>
          </w:p>
        </w:tc>
        <w:tc>
          <w:tcPr>
            <w:tcW w:w="69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57FE701" w14:textId="38DEC6F4" w:rsidR="007F60D5" w:rsidRPr="0047554A" w:rsidRDefault="00FB0BA1" w:rsidP="001F12F4">
            <w:pPr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highlight w:val="darkBlue"/>
              </w:rPr>
            </w:pPr>
            <w:r>
              <w:rPr>
                <w:rFonts w:asciiTheme="minorHAnsi" w:hAnsiTheme="minorHAnsi"/>
                <w:color w:val="FFFFFF" w:themeColor="background1"/>
                <w:sz w:val="22"/>
                <w:highlight w:val="darkBlue"/>
              </w:rPr>
              <w:t>[Specify the contact person's telephone number, indicating the country prefix]</w:t>
            </w:r>
          </w:p>
        </w:tc>
      </w:tr>
      <w:tr w:rsidR="00E953C8" w:rsidRPr="001120B5" w14:paraId="05200019" w14:textId="77777777" w:rsidTr="00D103BC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360"/>
          <w:jc w:val="center"/>
        </w:trPr>
        <w:tc>
          <w:tcPr>
            <w:tcW w:w="3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C911E0" w14:textId="77777777" w:rsidR="00E953C8" w:rsidRPr="0047554A" w:rsidRDefault="00E953C8" w:rsidP="001F12F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E-mail address*</w:t>
            </w:r>
          </w:p>
        </w:tc>
        <w:tc>
          <w:tcPr>
            <w:tcW w:w="69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EBF8A0E" w14:textId="7D8882DD" w:rsidR="00E953C8" w:rsidRPr="0047554A" w:rsidRDefault="00FB0BA1" w:rsidP="001F12F4">
            <w:pPr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highlight w:val="darkBlue"/>
              </w:rPr>
            </w:pPr>
            <w:r>
              <w:rPr>
                <w:rFonts w:asciiTheme="minorHAnsi" w:hAnsiTheme="minorHAnsi"/>
                <w:color w:val="FFFFFF" w:themeColor="background1"/>
                <w:sz w:val="22"/>
                <w:highlight w:val="darkBlue"/>
              </w:rPr>
              <w:t>[Specify here the e-mail address of the contact person]</w:t>
            </w:r>
          </w:p>
        </w:tc>
      </w:tr>
      <w:tr w:rsidR="00E953C8" w:rsidRPr="001120B5" w14:paraId="469EB3DC" w14:textId="77777777" w:rsidTr="00D103BC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360"/>
          <w:jc w:val="center"/>
        </w:trPr>
        <w:tc>
          <w:tcPr>
            <w:tcW w:w="3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7B07DB9" w14:textId="553BDB98" w:rsidR="00E953C8" w:rsidRPr="0047554A" w:rsidRDefault="00E953C8" w:rsidP="001F12F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Full address*</w:t>
            </w:r>
          </w:p>
        </w:tc>
        <w:tc>
          <w:tcPr>
            <w:tcW w:w="69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D3F65B" w14:textId="17863529" w:rsidR="00E953C8" w:rsidRPr="0047554A" w:rsidRDefault="00FB0BA1" w:rsidP="001F12F4">
            <w:pPr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highlight w:val="darkBlue"/>
              </w:rPr>
            </w:pPr>
            <w:r>
              <w:rPr>
                <w:rFonts w:asciiTheme="minorHAnsi" w:hAnsiTheme="minorHAnsi"/>
                <w:color w:val="FFFFFF" w:themeColor="background1"/>
                <w:sz w:val="22"/>
                <w:highlight w:val="darkBlue"/>
              </w:rPr>
              <w:t>[Specify the Applicant's postal address here]</w:t>
            </w:r>
          </w:p>
        </w:tc>
      </w:tr>
    </w:tbl>
    <w:p w14:paraId="21C0DD36" w14:textId="07C43888" w:rsidR="00FB65AA" w:rsidRPr="0047554A" w:rsidRDefault="007F60D5" w:rsidP="001F12F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* </w:t>
      </w:r>
      <w:proofErr w:type="gramStart"/>
      <w:r>
        <w:rPr>
          <w:rFonts w:asciiTheme="minorHAnsi" w:hAnsiTheme="minorHAnsi"/>
          <w:sz w:val="22"/>
        </w:rPr>
        <w:t>required</w:t>
      </w:r>
      <w:proofErr w:type="gramEnd"/>
      <w:r>
        <w:rPr>
          <w:rFonts w:asciiTheme="minorHAnsi" w:hAnsiTheme="minorHAnsi"/>
          <w:sz w:val="22"/>
        </w:rPr>
        <w:t xml:space="preserve"> fields</w:t>
      </w:r>
    </w:p>
    <w:p w14:paraId="00A16E6A" w14:textId="4C1579ED" w:rsidR="006D6632" w:rsidRPr="009D11FA" w:rsidRDefault="006D6632" w:rsidP="001F12F4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3C3D85C" w14:textId="182C7683" w:rsidR="007F60D5" w:rsidRPr="0047554A" w:rsidRDefault="00703249" w:rsidP="00703249">
      <w:pPr>
        <w:pStyle w:val="Titre1"/>
      </w:pPr>
      <w:r w:rsidRPr="0047554A">
        <w:fldChar w:fldCharType="begin"/>
      </w:r>
      <w:r w:rsidRPr="0047554A">
        <w:instrText xml:space="preserve"> AUTONUMLGL  \* Arabic \s . </w:instrText>
      </w:r>
      <w:bookmarkStart w:id="4" w:name="_Toc202975653"/>
      <w:r w:rsidRPr="0047554A">
        <w:fldChar w:fldCharType="end"/>
      </w:r>
      <w:r>
        <w:t xml:space="preserve"> PRESENTATION OF THE APPLICANT</w:t>
      </w:r>
      <w:bookmarkEnd w:id="4"/>
      <w:r>
        <w:t xml:space="preserve"> </w:t>
      </w:r>
    </w:p>
    <w:p w14:paraId="44CF2AB1" w14:textId="77777777" w:rsidR="00703249" w:rsidRPr="009D11FA" w:rsidRDefault="00703249" w:rsidP="001F12F4">
      <w:pPr>
        <w:jc w:val="both"/>
        <w:rPr>
          <w:rFonts w:asciiTheme="minorHAnsi" w:hAnsiTheme="minorHAnsi" w:cstheme="minorHAnsi"/>
          <w:color w:val="FFFFFF" w:themeColor="background1"/>
          <w:sz w:val="22"/>
          <w:szCs w:val="22"/>
          <w:highlight w:val="darkBlue"/>
          <w:lang w:val="en-US"/>
        </w:rPr>
      </w:pPr>
    </w:p>
    <w:p w14:paraId="19BF6C4A" w14:textId="5325C9D3" w:rsidR="00F03D20" w:rsidRPr="0047554A" w:rsidRDefault="00815AA0" w:rsidP="001F12F4">
      <w:pPr>
        <w:jc w:val="both"/>
        <w:rPr>
          <w:rFonts w:asciiTheme="minorHAnsi" w:hAnsiTheme="minorHAnsi" w:cstheme="minorHAnsi"/>
          <w:color w:val="FFFFFF" w:themeColor="background1"/>
          <w:sz w:val="22"/>
          <w:szCs w:val="22"/>
          <w:highlight w:val="darkBlue"/>
        </w:rPr>
      </w:pPr>
      <w:r>
        <w:rPr>
          <w:rFonts w:asciiTheme="minorHAnsi" w:hAnsiTheme="minorHAnsi"/>
          <w:color w:val="FFFFFF" w:themeColor="background1"/>
          <w:sz w:val="22"/>
          <w:highlight w:val="darkBlue"/>
        </w:rPr>
        <w:t xml:space="preserve">[Describe the Applicant's </w:t>
      </w:r>
      <w:proofErr w:type="spellStart"/>
      <w:r w:rsidR="00F64515">
        <w:rPr>
          <w:rFonts w:asciiTheme="minorHAnsi" w:hAnsiTheme="minorHAnsi"/>
          <w:color w:val="FFFFFF" w:themeColor="background1"/>
          <w:sz w:val="22"/>
          <w:highlight w:val="darkBlue"/>
        </w:rPr>
        <w:t>profil</w:t>
      </w:r>
      <w:proofErr w:type="spellEnd"/>
      <w:r w:rsidR="00F64515">
        <w:rPr>
          <w:rFonts w:asciiTheme="minorHAnsi" w:hAnsiTheme="minorHAnsi"/>
          <w:color w:val="FFFFFF" w:themeColor="background1"/>
          <w:sz w:val="22"/>
          <w:highlight w:val="darkBlue"/>
        </w:rPr>
        <w:t xml:space="preserve"> </w:t>
      </w:r>
      <w:r>
        <w:rPr>
          <w:rFonts w:asciiTheme="minorHAnsi" w:hAnsiTheme="minorHAnsi"/>
          <w:color w:val="FFFFFF" w:themeColor="background1"/>
          <w:sz w:val="22"/>
          <w:highlight w:val="darkBlue"/>
        </w:rPr>
        <w:t>(max. 1 page)</w:t>
      </w:r>
      <w:r w:rsidR="00F64515">
        <w:rPr>
          <w:rFonts w:asciiTheme="minorHAnsi" w:hAnsiTheme="minorHAnsi"/>
          <w:color w:val="FFFFFF" w:themeColor="background1"/>
          <w:sz w:val="22"/>
          <w:highlight w:val="darkBlue"/>
        </w:rPr>
        <w:t>.</w:t>
      </w:r>
    </w:p>
    <w:p w14:paraId="05103A4B" w14:textId="77777777" w:rsidR="00E902D5" w:rsidRPr="009D11FA" w:rsidRDefault="00E902D5" w:rsidP="001F12F4">
      <w:pPr>
        <w:jc w:val="both"/>
        <w:rPr>
          <w:rFonts w:asciiTheme="minorHAnsi" w:hAnsiTheme="minorHAnsi" w:cstheme="minorHAnsi"/>
          <w:color w:val="FFFFFF" w:themeColor="background1"/>
          <w:sz w:val="22"/>
          <w:szCs w:val="22"/>
          <w:highlight w:val="darkBlue"/>
          <w:lang w:val="en-US"/>
        </w:rPr>
      </w:pPr>
    </w:p>
    <w:p w14:paraId="2FDE3BF4" w14:textId="611EEC40" w:rsidR="008543D5" w:rsidRPr="0047554A" w:rsidRDefault="008B4265" w:rsidP="000C4BE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</w:p>
    <w:p w14:paraId="7C33885D" w14:textId="77777777" w:rsidR="008543D5" w:rsidRPr="00C5539C" w:rsidRDefault="008543D5" w:rsidP="008543D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1F23C18" w14:textId="7D93743F" w:rsidR="00B779D7" w:rsidRPr="0047554A" w:rsidRDefault="00191767" w:rsidP="00DD4EA8">
      <w:pPr>
        <w:pStyle w:val="Titre1"/>
        <w:ind w:left="0"/>
      </w:pPr>
      <w:r w:rsidRPr="0047554A">
        <w:fldChar w:fldCharType="begin"/>
      </w:r>
      <w:r w:rsidRPr="0047554A">
        <w:instrText xml:space="preserve"> AUTONUMLGL  \* Arabic \s . </w:instrText>
      </w:r>
      <w:bookmarkStart w:id="5" w:name="_Toc202975654"/>
      <w:r w:rsidRPr="0047554A">
        <w:fldChar w:fldCharType="end"/>
      </w:r>
      <w:r>
        <w:t>TECHNICAL AND FINANCIAL EXPERIENCE</w:t>
      </w:r>
      <w:bookmarkEnd w:id="5"/>
      <w:r>
        <w:t xml:space="preserve"> </w:t>
      </w:r>
    </w:p>
    <w:p w14:paraId="2F1489ED" w14:textId="77777777" w:rsidR="00191767" w:rsidRPr="00C5539C" w:rsidRDefault="00191767" w:rsidP="0058658A">
      <w:pPr>
        <w:spacing w:line="259" w:lineRule="auto"/>
        <w:jc w:val="both"/>
        <w:rPr>
          <w:rFonts w:asciiTheme="minorHAnsi" w:hAnsiTheme="minorHAnsi" w:cstheme="minorHAnsi"/>
          <w:color w:val="FFFFFF" w:themeColor="background1"/>
          <w:sz w:val="22"/>
          <w:szCs w:val="22"/>
          <w:highlight w:val="darkBlue"/>
          <w:lang w:val="en-US"/>
        </w:rPr>
      </w:pPr>
    </w:p>
    <w:p w14:paraId="7E244546" w14:textId="7A9D62ED" w:rsidR="000E355A" w:rsidRPr="0047554A" w:rsidRDefault="000E355A" w:rsidP="000E355A">
      <w:pPr>
        <w:pStyle w:val="Titre2"/>
      </w:pPr>
      <w:r w:rsidRPr="0047554A">
        <w:fldChar w:fldCharType="begin"/>
      </w:r>
      <w:r w:rsidRPr="0047554A">
        <w:instrText xml:space="preserve"> AUTONUMLGL  \* Arabic \s . </w:instrText>
      </w:r>
      <w:bookmarkStart w:id="6" w:name="_Toc202975655"/>
      <w:r w:rsidRPr="0047554A">
        <w:fldChar w:fldCharType="end"/>
      </w:r>
      <w:r>
        <w:t xml:space="preserve"> Previous experience</w:t>
      </w:r>
      <w:bookmarkEnd w:id="6"/>
    </w:p>
    <w:p w14:paraId="3C6A25CE" w14:textId="77777777" w:rsidR="000E355A" w:rsidRPr="00C5539C" w:rsidRDefault="000E355A" w:rsidP="0058658A">
      <w:pPr>
        <w:spacing w:line="259" w:lineRule="auto"/>
        <w:jc w:val="both"/>
        <w:rPr>
          <w:rFonts w:asciiTheme="minorHAnsi" w:hAnsiTheme="minorHAnsi" w:cstheme="minorHAnsi"/>
          <w:color w:val="FFFFFF" w:themeColor="background1"/>
          <w:sz w:val="22"/>
          <w:szCs w:val="22"/>
          <w:highlight w:val="darkBlue"/>
          <w:lang w:val="en-US"/>
        </w:rPr>
      </w:pPr>
    </w:p>
    <w:p w14:paraId="141F1C1F" w14:textId="5418CA72" w:rsidR="00B779D7" w:rsidRPr="0047554A" w:rsidRDefault="009A5D80" w:rsidP="0058658A">
      <w:pPr>
        <w:spacing w:line="259" w:lineRule="auto"/>
        <w:jc w:val="both"/>
        <w:rPr>
          <w:rFonts w:asciiTheme="minorHAnsi" w:hAnsiTheme="minorHAnsi" w:cstheme="minorHAnsi"/>
          <w:color w:val="FFFFFF" w:themeColor="background1"/>
          <w:sz w:val="22"/>
          <w:szCs w:val="22"/>
          <w:highlight w:val="darkBlue"/>
        </w:rPr>
      </w:pPr>
      <w:r>
        <w:rPr>
          <w:rFonts w:asciiTheme="minorHAnsi" w:hAnsiTheme="minorHAnsi"/>
          <w:color w:val="FFFFFF" w:themeColor="background1"/>
          <w:sz w:val="22"/>
          <w:highlight w:val="darkBlue"/>
        </w:rPr>
        <w:t>[</w:t>
      </w:r>
      <w:r>
        <w:rPr>
          <w:rFonts w:asciiTheme="minorHAnsi" w:hAnsiTheme="minorHAnsi"/>
          <w:color w:val="F2F2F2" w:themeColor="background1" w:themeShade="F2"/>
          <w:sz w:val="22"/>
          <w:highlight w:val="darkBlue"/>
        </w:rPr>
        <w:t xml:space="preserve">Describe the Applicant's experience in similar projects over the past 3 years. The information below will be used to assess whether the Applicant has sufficient experience in managing projects in the same sector and on a scale comparable to that of the project for which a </w:t>
      </w:r>
      <w:r w:rsidR="00267341">
        <w:rPr>
          <w:rFonts w:asciiTheme="minorHAnsi" w:hAnsiTheme="minorHAnsi"/>
          <w:color w:val="F2F2F2" w:themeColor="background1" w:themeShade="F2"/>
          <w:sz w:val="22"/>
          <w:highlight w:val="darkBlue"/>
        </w:rPr>
        <w:t xml:space="preserve">support </w:t>
      </w:r>
      <w:r>
        <w:rPr>
          <w:rFonts w:asciiTheme="minorHAnsi" w:hAnsiTheme="minorHAnsi"/>
          <w:color w:val="F2F2F2" w:themeColor="background1" w:themeShade="F2"/>
          <w:sz w:val="22"/>
          <w:highlight w:val="darkBlue"/>
        </w:rPr>
        <w:t>is requested. For each experience described, give the name of the backer and the amounts received if the project was subject to an external assessment and/or an external financial audit</w:t>
      </w:r>
      <w:r>
        <w:rPr>
          <w:rFonts w:asciiTheme="minorHAnsi" w:hAnsiTheme="minorHAnsi"/>
          <w:color w:val="FFFFFF" w:themeColor="background1"/>
          <w:sz w:val="22"/>
          <w:highlight w:val="darkBlue"/>
        </w:rPr>
        <w:t>.]</w:t>
      </w:r>
    </w:p>
    <w:p w14:paraId="6C1DEDE1" w14:textId="38E0B629" w:rsidR="00242982" w:rsidRPr="009D11FA" w:rsidRDefault="00242982" w:rsidP="0058658A">
      <w:pPr>
        <w:spacing w:line="259" w:lineRule="auto"/>
        <w:jc w:val="both"/>
        <w:rPr>
          <w:rFonts w:asciiTheme="minorHAnsi" w:hAnsiTheme="minorHAnsi" w:cstheme="minorHAnsi"/>
          <w:color w:val="FFFFFF" w:themeColor="background1"/>
          <w:sz w:val="22"/>
          <w:szCs w:val="22"/>
          <w:highlight w:val="darkBlue"/>
          <w:lang w:val="en-US"/>
        </w:rPr>
      </w:pPr>
    </w:p>
    <w:p w14:paraId="1FB90B5A" w14:textId="18F547FA" w:rsidR="004745DF" w:rsidRPr="009D11FA" w:rsidRDefault="004745DF" w:rsidP="0058658A">
      <w:pPr>
        <w:spacing w:line="259" w:lineRule="auto"/>
        <w:jc w:val="both"/>
        <w:rPr>
          <w:rFonts w:asciiTheme="minorHAnsi" w:hAnsiTheme="minorHAnsi" w:cstheme="minorHAnsi"/>
          <w:color w:val="FFFFFF" w:themeColor="background1"/>
          <w:sz w:val="22"/>
          <w:szCs w:val="22"/>
          <w:highlight w:val="darkBlue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2"/>
        <w:gridCol w:w="2556"/>
        <w:gridCol w:w="2126"/>
        <w:gridCol w:w="2410"/>
      </w:tblGrid>
      <w:tr w:rsidR="00E902D5" w:rsidRPr="0047554A" w14:paraId="3F1D46FE" w14:textId="4291FAA7" w:rsidTr="00C5539C">
        <w:tc>
          <w:tcPr>
            <w:tcW w:w="1692" w:type="dxa"/>
          </w:tcPr>
          <w:p w14:paraId="4ED4A69D" w14:textId="297C3569" w:rsidR="00E902D5" w:rsidRPr="0047554A" w:rsidRDefault="00E902D5" w:rsidP="006E1DA0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Project name</w:t>
            </w:r>
          </w:p>
        </w:tc>
        <w:tc>
          <w:tcPr>
            <w:tcW w:w="2556" w:type="dxa"/>
          </w:tcPr>
          <w:p w14:paraId="4F08AB81" w14:textId="5E836389" w:rsidR="00E902D5" w:rsidRPr="0047554A" w:rsidRDefault="00E902D5" w:rsidP="006E1DA0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Implementation period</w:t>
            </w:r>
          </w:p>
        </w:tc>
        <w:tc>
          <w:tcPr>
            <w:tcW w:w="2126" w:type="dxa"/>
          </w:tcPr>
          <w:p w14:paraId="1AA84A55" w14:textId="0379F781" w:rsidR="00E902D5" w:rsidRPr="0047554A" w:rsidRDefault="00E902D5" w:rsidP="006E1DA0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Backer</w:t>
            </w:r>
          </w:p>
        </w:tc>
        <w:tc>
          <w:tcPr>
            <w:tcW w:w="2410" w:type="dxa"/>
          </w:tcPr>
          <w:p w14:paraId="453869E2" w14:textId="275243C2" w:rsidR="00E902D5" w:rsidRPr="0047554A" w:rsidRDefault="00E902D5" w:rsidP="006E1DA0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Amount</w:t>
            </w:r>
          </w:p>
        </w:tc>
      </w:tr>
      <w:tr w:rsidR="00E902D5" w:rsidRPr="0047554A" w14:paraId="04883454" w14:textId="28D8E834" w:rsidTr="00C5539C">
        <w:trPr>
          <w:trHeight w:val="669"/>
        </w:trPr>
        <w:tc>
          <w:tcPr>
            <w:tcW w:w="1692" w:type="dxa"/>
          </w:tcPr>
          <w:p w14:paraId="61394F0B" w14:textId="043CBB94" w:rsidR="00E902D5" w:rsidRPr="0047554A" w:rsidRDefault="00E902D5" w:rsidP="0058658A">
            <w:pPr>
              <w:spacing w:line="259" w:lineRule="auto"/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highlight w:val="darkBlue"/>
              </w:rPr>
            </w:pPr>
            <w:r>
              <w:rPr>
                <w:rFonts w:asciiTheme="minorHAnsi" w:hAnsiTheme="minorHAnsi"/>
                <w:color w:val="FFFFFF" w:themeColor="background1"/>
                <w:sz w:val="22"/>
                <w:highlight w:val="darkBlue"/>
              </w:rPr>
              <w:t>[Project name]</w:t>
            </w:r>
          </w:p>
        </w:tc>
        <w:tc>
          <w:tcPr>
            <w:tcW w:w="2556" w:type="dxa"/>
          </w:tcPr>
          <w:p w14:paraId="6E9A51DA" w14:textId="4D14150E" w:rsidR="00E902D5" w:rsidRPr="0047554A" w:rsidRDefault="00E902D5" w:rsidP="005702A0">
            <w:pPr>
              <w:spacing w:line="259" w:lineRule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highlight w:val="darkBlue"/>
              </w:rPr>
            </w:pPr>
            <w:r>
              <w:rPr>
                <w:rFonts w:asciiTheme="minorHAnsi" w:hAnsiTheme="minorHAnsi"/>
                <w:color w:val="FFFFFF" w:themeColor="background1"/>
                <w:sz w:val="22"/>
                <w:highlight w:val="darkBlue"/>
              </w:rPr>
              <w:t>DD/MM/YY to DD/MM/YY</w:t>
            </w:r>
          </w:p>
        </w:tc>
        <w:tc>
          <w:tcPr>
            <w:tcW w:w="2126" w:type="dxa"/>
          </w:tcPr>
          <w:p w14:paraId="314317E0" w14:textId="3C3D1D72" w:rsidR="00E902D5" w:rsidRPr="0047554A" w:rsidRDefault="00E902D5" w:rsidP="005702A0">
            <w:pPr>
              <w:spacing w:line="259" w:lineRule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highlight w:val="darkBlue"/>
              </w:rPr>
            </w:pPr>
            <w:r>
              <w:rPr>
                <w:rFonts w:asciiTheme="minorHAnsi" w:hAnsiTheme="minorHAnsi"/>
                <w:color w:val="FFFFFF" w:themeColor="background1"/>
                <w:sz w:val="22"/>
                <w:highlight w:val="darkBlue"/>
              </w:rPr>
              <w:t xml:space="preserve"> [Name of principal backer]</w:t>
            </w:r>
          </w:p>
        </w:tc>
        <w:tc>
          <w:tcPr>
            <w:tcW w:w="2410" w:type="dxa"/>
          </w:tcPr>
          <w:p w14:paraId="75F7B3A1" w14:textId="4C14797C" w:rsidR="00E902D5" w:rsidRPr="0047554A" w:rsidRDefault="00E902D5" w:rsidP="0058658A">
            <w:pPr>
              <w:spacing w:line="259" w:lineRule="auto"/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highlight w:val="darkBlue"/>
              </w:rPr>
            </w:pPr>
            <w:r>
              <w:rPr>
                <w:rFonts w:asciiTheme="minorHAnsi" w:hAnsiTheme="minorHAnsi"/>
                <w:color w:val="FFFFFF" w:themeColor="background1"/>
                <w:sz w:val="22"/>
                <w:highlight w:val="darkBlue"/>
              </w:rPr>
              <w:t>[Amount received in euros]</w:t>
            </w:r>
          </w:p>
        </w:tc>
      </w:tr>
      <w:tr w:rsidR="00E902D5" w:rsidRPr="0047554A" w14:paraId="669EB771" w14:textId="77777777" w:rsidTr="00C5539C">
        <w:trPr>
          <w:trHeight w:val="669"/>
        </w:trPr>
        <w:tc>
          <w:tcPr>
            <w:tcW w:w="1692" w:type="dxa"/>
          </w:tcPr>
          <w:p w14:paraId="70225270" w14:textId="77777777" w:rsidR="00E902D5" w:rsidRPr="0047554A" w:rsidRDefault="00E902D5" w:rsidP="0016120B">
            <w:pPr>
              <w:spacing w:line="259" w:lineRule="auto"/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highlight w:val="darkBlue"/>
              </w:rPr>
            </w:pPr>
            <w:r>
              <w:rPr>
                <w:rFonts w:asciiTheme="minorHAnsi" w:hAnsiTheme="minorHAnsi"/>
                <w:color w:val="FFFFFF" w:themeColor="background1"/>
                <w:sz w:val="22"/>
                <w:highlight w:val="darkBlue"/>
              </w:rPr>
              <w:t>[Project name]</w:t>
            </w:r>
          </w:p>
        </w:tc>
        <w:tc>
          <w:tcPr>
            <w:tcW w:w="2556" w:type="dxa"/>
          </w:tcPr>
          <w:p w14:paraId="6FC179A3" w14:textId="77777777" w:rsidR="00E902D5" w:rsidRPr="0047554A" w:rsidRDefault="00E902D5" w:rsidP="005702A0">
            <w:pPr>
              <w:spacing w:line="259" w:lineRule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highlight w:val="darkBlue"/>
              </w:rPr>
            </w:pPr>
            <w:r>
              <w:rPr>
                <w:rFonts w:asciiTheme="minorHAnsi" w:hAnsiTheme="minorHAnsi"/>
                <w:color w:val="FFFFFF" w:themeColor="background1"/>
                <w:sz w:val="22"/>
                <w:highlight w:val="darkBlue"/>
              </w:rPr>
              <w:t>DD/MM/YY to DD/MM/YY</w:t>
            </w:r>
          </w:p>
        </w:tc>
        <w:tc>
          <w:tcPr>
            <w:tcW w:w="2126" w:type="dxa"/>
          </w:tcPr>
          <w:p w14:paraId="6C64523B" w14:textId="77777777" w:rsidR="00E902D5" w:rsidRPr="0047554A" w:rsidRDefault="00E902D5" w:rsidP="005702A0">
            <w:pPr>
              <w:spacing w:line="259" w:lineRule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highlight w:val="darkBlue"/>
              </w:rPr>
            </w:pPr>
            <w:r>
              <w:rPr>
                <w:rFonts w:asciiTheme="minorHAnsi" w:hAnsiTheme="minorHAnsi"/>
                <w:color w:val="FFFFFF" w:themeColor="background1"/>
                <w:sz w:val="22"/>
                <w:highlight w:val="darkBlue"/>
              </w:rPr>
              <w:t xml:space="preserve"> [Name of principal backer]</w:t>
            </w:r>
          </w:p>
        </w:tc>
        <w:tc>
          <w:tcPr>
            <w:tcW w:w="2410" w:type="dxa"/>
          </w:tcPr>
          <w:p w14:paraId="5FB3908D" w14:textId="77777777" w:rsidR="00E902D5" w:rsidRPr="0047554A" w:rsidRDefault="00E902D5" w:rsidP="0016120B">
            <w:pPr>
              <w:spacing w:line="259" w:lineRule="auto"/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highlight w:val="darkBlue"/>
              </w:rPr>
            </w:pPr>
            <w:r>
              <w:rPr>
                <w:rFonts w:asciiTheme="minorHAnsi" w:hAnsiTheme="minorHAnsi"/>
                <w:color w:val="FFFFFF" w:themeColor="background1"/>
                <w:sz w:val="22"/>
                <w:highlight w:val="darkBlue"/>
              </w:rPr>
              <w:t>[Amount received in euros]</w:t>
            </w:r>
          </w:p>
        </w:tc>
      </w:tr>
      <w:tr w:rsidR="00E902D5" w:rsidRPr="0047554A" w14:paraId="604BD468" w14:textId="77777777" w:rsidTr="00C5539C">
        <w:trPr>
          <w:trHeight w:val="669"/>
        </w:trPr>
        <w:tc>
          <w:tcPr>
            <w:tcW w:w="1692" w:type="dxa"/>
          </w:tcPr>
          <w:p w14:paraId="23A960FF" w14:textId="77777777" w:rsidR="00E902D5" w:rsidRPr="0047554A" w:rsidRDefault="00E902D5" w:rsidP="0016120B">
            <w:pPr>
              <w:spacing w:line="259" w:lineRule="auto"/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highlight w:val="darkBlue"/>
              </w:rPr>
            </w:pPr>
            <w:r>
              <w:rPr>
                <w:rFonts w:asciiTheme="minorHAnsi" w:hAnsiTheme="minorHAnsi"/>
                <w:color w:val="FFFFFF" w:themeColor="background1"/>
                <w:sz w:val="22"/>
                <w:highlight w:val="darkBlue"/>
              </w:rPr>
              <w:t>[Project name]</w:t>
            </w:r>
          </w:p>
        </w:tc>
        <w:tc>
          <w:tcPr>
            <w:tcW w:w="2556" w:type="dxa"/>
          </w:tcPr>
          <w:p w14:paraId="33FAE29D" w14:textId="77777777" w:rsidR="00E902D5" w:rsidRPr="0047554A" w:rsidRDefault="00E902D5" w:rsidP="005702A0">
            <w:pPr>
              <w:spacing w:line="259" w:lineRule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highlight w:val="darkBlue"/>
              </w:rPr>
            </w:pPr>
            <w:r>
              <w:rPr>
                <w:rFonts w:asciiTheme="minorHAnsi" w:hAnsiTheme="minorHAnsi"/>
                <w:color w:val="FFFFFF" w:themeColor="background1"/>
                <w:sz w:val="22"/>
                <w:highlight w:val="darkBlue"/>
              </w:rPr>
              <w:t>DD/MM/YY to DD/MM/YY</w:t>
            </w:r>
          </w:p>
        </w:tc>
        <w:tc>
          <w:tcPr>
            <w:tcW w:w="2126" w:type="dxa"/>
          </w:tcPr>
          <w:p w14:paraId="3AD481EB" w14:textId="77777777" w:rsidR="00E902D5" w:rsidRPr="0047554A" w:rsidRDefault="00E902D5" w:rsidP="005702A0">
            <w:pPr>
              <w:spacing w:line="259" w:lineRule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highlight w:val="darkBlue"/>
              </w:rPr>
            </w:pPr>
            <w:r>
              <w:rPr>
                <w:rFonts w:asciiTheme="minorHAnsi" w:hAnsiTheme="minorHAnsi"/>
                <w:color w:val="FFFFFF" w:themeColor="background1"/>
                <w:sz w:val="22"/>
                <w:highlight w:val="darkBlue"/>
              </w:rPr>
              <w:t xml:space="preserve"> [Name of principal backer]</w:t>
            </w:r>
          </w:p>
        </w:tc>
        <w:tc>
          <w:tcPr>
            <w:tcW w:w="2410" w:type="dxa"/>
          </w:tcPr>
          <w:p w14:paraId="0588E8E5" w14:textId="77777777" w:rsidR="00E902D5" w:rsidRPr="0047554A" w:rsidRDefault="00E902D5" w:rsidP="0016120B">
            <w:pPr>
              <w:spacing w:line="259" w:lineRule="auto"/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highlight w:val="darkBlue"/>
              </w:rPr>
            </w:pPr>
            <w:r>
              <w:rPr>
                <w:rFonts w:asciiTheme="minorHAnsi" w:hAnsiTheme="minorHAnsi"/>
                <w:color w:val="FFFFFF" w:themeColor="background1"/>
                <w:sz w:val="22"/>
                <w:highlight w:val="darkBlue"/>
              </w:rPr>
              <w:t>[Amount received in euros]</w:t>
            </w:r>
          </w:p>
        </w:tc>
      </w:tr>
    </w:tbl>
    <w:p w14:paraId="33FD5149" w14:textId="57D47C49" w:rsidR="008A538C" w:rsidRPr="0047554A" w:rsidRDefault="00A719A6" w:rsidP="00A719A6">
      <w:pPr>
        <w:pStyle w:val="Titre2"/>
      </w:pPr>
      <w:r w:rsidRPr="0047554A">
        <w:lastRenderedPageBreak/>
        <w:fldChar w:fldCharType="begin"/>
      </w:r>
      <w:r w:rsidRPr="0047554A">
        <w:instrText xml:space="preserve"> AUTONUMLGL  \* Arabic \s . </w:instrText>
      </w:r>
      <w:bookmarkStart w:id="7" w:name="_Toc202975656"/>
      <w:r w:rsidRPr="0047554A">
        <w:fldChar w:fldCharType="end"/>
      </w:r>
      <w:r>
        <w:t xml:space="preserve"> Previous CFI financing</w:t>
      </w:r>
      <w:bookmarkEnd w:id="7"/>
    </w:p>
    <w:p w14:paraId="4F1E489D" w14:textId="77777777" w:rsidR="00A719A6" w:rsidRPr="0047554A" w:rsidRDefault="00A719A6" w:rsidP="00C40424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7BB2AFD8" w14:textId="046BD5CC" w:rsidR="00921B93" w:rsidRPr="0047554A" w:rsidRDefault="00EB6509" w:rsidP="00C40424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color w:val="FFFFFF" w:themeColor="background1"/>
          <w:sz w:val="22"/>
          <w:highlight w:val="darkBlue"/>
        </w:rPr>
        <w:t>[If you have received CFI funding in the past, please specify the name of the project that received the funding and briefly describe the impact of this support. "].</w:t>
      </w:r>
      <w:r>
        <w:rPr>
          <w:rFonts w:asciiTheme="minorHAnsi" w:hAnsiTheme="minorHAnsi"/>
          <w:color w:val="FFFFFF" w:themeColor="background1"/>
          <w:sz w:val="22"/>
          <w:highlight w:val="darkBlue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</w:p>
    <w:p w14:paraId="52E8DBA9" w14:textId="77777777" w:rsidR="00921B93" w:rsidRPr="009D11FA" w:rsidRDefault="00921B93" w:rsidP="00C40424">
      <w:pPr>
        <w:spacing w:line="259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B69ECDC" w14:textId="66ABCD1F" w:rsidR="00921B93" w:rsidRPr="0047554A" w:rsidRDefault="00921B93" w:rsidP="00921B93">
      <w:pPr>
        <w:pStyle w:val="Titre1"/>
        <w:ind w:left="0"/>
      </w:pPr>
      <w:r w:rsidRPr="0047554A">
        <w:fldChar w:fldCharType="begin"/>
      </w:r>
      <w:r w:rsidRPr="0047554A">
        <w:instrText xml:space="preserve"> AUTONUMLGL  \* Arabic \s . </w:instrText>
      </w:r>
      <w:bookmarkStart w:id="8" w:name="_Toc202975657"/>
      <w:r w:rsidRPr="0047554A">
        <w:fldChar w:fldCharType="end"/>
      </w:r>
      <w:r>
        <w:t>REFERENCES</w:t>
      </w:r>
      <w:bookmarkEnd w:id="8"/>
    </w:p>
    <w:p w14:paraId="7137BB75" w14:textId="77777777" w:rsidR="00921B93" w:rsidRPr="009D11FA" w:rsidRDefault="00921B93" w:rsidP="00C40424">
      <w:pPr>
        <w:spacing w:line="259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1D52BFA" w14:textId="77777777" w:rsidR="005D47C8" w:rsidRPr="0047554A" w:rsidRDefault="005D47C8" w:rsidP="00F76D13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Please provide details of a backer and partner organisation you have worked with in the last two years.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</w:p>
    <w:p w14:paraId="7A04E431" w14:textId="77777777" w:rsidR="005D47C8" w:rsidRPr="0047554A" w:rsidRDefault="005D47C8" w:rsidP="005D47C8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</w:p>
    <w:p w14:paraId="3629AC5C" w14:textId="425FA662" w:rsidR="00821C93" w:rsidRPr="0047554A" w:rsidRDefault="005D47C8" w:rsidP="005D47C8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Name of backer:</w:t>
      </w:r>
      <w:r>
        <w:rPr>
          <w:rFonts w:asciiTheme="minorHAnsi" w:hAnsiTheme="minorHAnsi"/>
          <w:color w:val="FFFFFF" w:themeColor="background1"/>
          <w:sz w:val="22"/>
          <w:highlight w:val="darkBlue"/>
        </w:rPr>
        <w:t xml:space="preserve"> [Legal name of the backer]</w:t>
      </w:r>
      <w:r>
        <w:rPr>
          <w:rFonts w:asciiTheme="minorHAnsi" w:hAnsiTheme="minorHAnsi"/>
          <w:sz w:val="22"/>
        </w:rPr>
        <w:tab/>
      </w:r>
    </w:p>
    <w:p w14:paraId="484E594B" w14:textId="383AA479" w:rsidR="00821C93" w:rsidRPr="0047554A" w:rsidRDefault="005D47C8" w:rsidP="00821C93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Name of contact person: </w:t>
      </w:r>
      <w:r>
        <w:rPr>
          <w:rFonts w:asciiTheme="minorHAnsi" w:hAnsiTheme="minorHAnsi"/>
          <w:color w:val="FFFFFF" w:themeColor="background1"/>
          <w:sz w:val="22"/>
          <w:highlight w:val="darkBlue"/>
        </w:rPr>
        <w:t>[first name and surname of a contact person]</w:t>
      </w:r>
    </w:p>
    <w:p w14:paraId="7CA6345E" w14:textId="5F61F40A" w:rsidR="005D47C8" w:rsidRPr="0047554A" w:rsidRDefault="00821C93" w:rsidP="00821C93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Job title: </w:t>
      </w:r>
      <w:r>
        <w:rPr>
          <w:rFonts w:asciiTheme="minorHAnsi" w:hAnsiTheme="minorHAnsi"/>
          <w:color w:val="FFFFFF" w:themeColor="background1"/>
          <w:sz w:val="22"/>
          <w:highlight w:val="darkBlue"/>
        </w:rPr>
        <w:t>[Job title of contact person]</w:t>
      </w:r>
      <w:r>
        <w:rPr>
          <w:rFonts w:asciiTheme="minorHAnsi" w:hAnsiTheme="minorHAnsi"/>
          <w:color w:val="FFFFFF" w:themeColor="background1"/>
          <w:sz w:val="22"/>
          <w:highlight w:val="darkBlue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</w:p>
    <w:p w14:paraId="548EA91B" w14:textId="525CED30" w:rsidR="005D47C8" w:rsidRPr="0047554A" w:rsidRDefault="005D47C8" w:rsidP="00821C93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Telephone: </w:t>
      </w:r>
      <w:r>
        <w:rPr>
          <w:rFonts w:asciiTheme="minorHAnsi" w:hAnsiTheme="minorHAnsi"/>
          <w:color w:val="FFFFFF" w:themeColor="background1"/>
          <w:sz w:val="22"/>
          <w:highlight w:val="darkBlue"/>
        </w:rPr>
        <w:t>[Telephone number of contact person]</w:t>
      </w:r>
      <w:r>
        <w:rPr>
          <w:rFonts w:asciiTheme="minorHAnsi" w:hAnsiTheme="minorHAnsi"/>
          <w:sz w:val="22"/>
        </w:rPr>
        <w:tab/>
      </w:r>
    </w:p>
    <w:p w14:paraId="7FFA43FA" w14:textId="19C58A64" w:rsidR="005D47C8" w:rsidRPr="0047554A" w:rsidRDefault="005D47C8" w:rsidP="005D47C8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E-mail: </w:t>
      </w:r>
      <w:r>
        <w:rPr>
          <w:rFonts w:asciiTheme="minorHAnsi" w:hAnsiTheme="minorHAnsi"/>
          <w:color w:val="FFFFFF" w:themeColor="background1"/>
          <w:sz w:val="22"/>
          <w:highlight w:val="darkBlue"/>
        </w:rPr>
        <w:t>[Contact person's e-mail address]</w:t>
      </w:r>
      <w:r>
        <w:rPr>
          <w:rFonts w:asciiTheme="minorHAnsi" w:hAnsiTheme="minorHAnsi"/>
          <w:color w:val="FFFFFF" w:themeColor="background1"/>
          <w:sz w:val="22"/>
          <w:highlight w:val="darkBlue"/>
        </w:rPr>
        <w:tab/>
      </w:r>
    </w:p>
    <w:p w14:paraId="3F0EBF7D" w14:textId="77777777" w:rsidR="005D47C8" w:rsidRPr="0047554A" w:rsidRDefault="005D47C8" w:rsidP="005D47C8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</w:p>
    <w:p w14:paraId="5055CE84" w14:textId="2D112A22" w:rsidR="00A47854" w:rsidRPr="0047554A" w:rsidRDefault="00A47854" w:rsidP="00A47854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Name of partner:</w:t>
      </w:r>
      <w:r>
        <w:rPr>
          <w:rFonts w:asciiTheme="minorHAnsi" w:hAnsiTheme="minorHAnsi"/>
          <w:color w:val="FFFFFF" w:themeColor="background1"/>
          <w:sz w:val="22"/>
          <w:highlight w:val="darkBlue"/>
        </w:rPr>
        <w:t xml:space="preserve"> [Legal name of partner]</w:t>
      </w:r>
      <w:r>
        <w:rPr>
          <w:rFonts w:asciiTheme="minorHAnsi" w:hAnsiTheme="minorHAnsi"/>
          <w:sz w:val="22"/>
        </w:rPr>
        <w:tab/>
      </w:r>
    </w:p>
    <w:p w14:paraId="06E08A14" w14:textId="77777777" w:rsidR="00A47854" w:rsidRPr="0047554A" w:rsidRDefault="00A47854" w:rsidP="00A47854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Name of contact person: </w:t>
      </w:r>
      <w:r>
        <w:rPr>
          <w:rFonts w:asciiTheme="minorHAnsi" w:hAnsiTheme="minorHAnsi"/>
          <w:color w:val="FFFFFF" w:themeColor="background1"/>
          <w:sz w:val="22"/>
          <w:highlight w:val="darkBlue"/>
        </w:rPr>
        <w:t>[first name and surname of a contact person]</w:t>
      </w:r>
    </w:p>
    <w:p w14:paraId="6F1DD8DC" w14:textId="77777777" w:rsidR="00A47854" w:rsidRPr="0047554A" w:rsidRDefault="00A47854" w:rsidP="00A47854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Job title: </w:t>
      </w:r>
      <w:r>
        <w:rPr>
          <w:rFonts w:asciiTheme="minorHAnsi" w:hAnsiTheme="minorHAnsi"/>
          <w:color w:val="FFFFFF" w:themeColor="background1"/>
          <w:sz w:val="22"/>
          <w:highlight w:val="darkBlue"/>
        </w:rPr>
        <w:t>[Job title of contact person]</w:t>
      </w:r>
      <w:r>
        <w:rPr>
          <w:rFonts w:asciiTheme="minorHAnsi" w:hAnsiTheme="minorHAnsi"/>
          <w:color w:val="FFFFFF" w:themeColor="background1"/>
          <w:sz w:val="22"/>
          <w:highlight w:val="darkBlue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</w:p>
    <w:p w14:paraId="67156795" w14:textId="77777777" w:rsidR="00A47854" w:rsidRPr="0047554A" w:rsidRDefault="00A47854" w:rsidP="00A47854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Telephone: </w:t>
      </w:r>
      <w:r>
        <w:rPr>
          <w:rFonts w:asciiTheme="minorHAnsi" w:hAnsiTheme="minorHAnsi"/>
          <w:color w:val="FFFFFF" w:themeColor="background1"/>
          <w:sz w:val="22"/>
          <w:highlight w:val="darkBlue"/>
        </w:rPr>
        <w:t>[Telephone number of contact person]</w:t>
      </w:r>
      <w:r>
        <w:rPr>
          <w:rFonts w:asciiTheme="minorHAnsi" w:hAnsiTheme="minorHAnsi"/>
          <w:sz w:val="22"/>
        </w:rPr>
        <w:tab/>
      </w:r>
    </w:p>
    <w:p w14:paraId="3B339C1E" w14:textId="45B03F1D" w:rsidR="00A47854" w:rsidRPr="0047554A" w:rsidRDefault="00A47854" w:rsidP="00A47854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E-mail: </w:t>
      </w:r>
      <w:r>
        <w:rPr>
          <w:rFonts w:asciiTheme="minorHAnsi" w:hAnsiTheme="minorHAnsi"/>
          <w:color w:val="FFFFFF" w:themeColor="background1"/>
          <w:sz w:val="22"/>
          <w:highlight w:val="darkBlue"/>
        </w:rPr>
        <w:t>[Contact person's e-mail address]</w:t>
      </w:r>
      <w:r>
        <w:rPr>
          <w:rFonts w:asciiTheme="minorHAnsi" w:hAnsiTheme="minorHAnsi"/>
          <w:color w:val="FFFFFF" w:themeColor="background1"/>
          <w:sz w:val="22"/>
          <w:highlight w:val="darkBlue"/>
        </w:rPr>
        <w:tab/>
      </w:r>
    </w:p>
    <w:p w14:paraId="596165B1" w14:textId="317EE803" w:rsidR="00DC3680" w:rsidRPr="0058583D" w:rsidRDefault="00A47854" w:rsidP="0058583D">
      <w:pPr>
        <w:spacing w:line="259" w:lineRule="auto"/>
        <w:rPr>
          <w:rFonts w:asciiTheme="minorHAnsi" w:hAnsiTheme="minorHAnsi" w:cstheme="minorHAnsi"/>
          <w:color w:val="FFFFFF" w:themeColor="background1"/>
          <w:sz w:val="22"/>
          <w:szCs w:val="22"/>
          <w:highlight w:val="darkBlue"/>
        </w:rPr>
      </w:pPr>
      <w:r>
        <w:rPr>
          <w:rFonts w:asciiTheme="minorHAnsi" w:hAnsiTheme="minorHAnsi"/>
          <w:sz w:val="22"/>
        </w:rPr>
        <w:tab/>
      </w:r>
    </w:p>
    <w:p w14:paraId="12BB1330" w14:textId="6C44E2AD" w:rsidR="00815AA0" w:rsidRPr="0047554A" w:rsidRDefault="00191767" w:rsidP="00DD4EA8">
      <w:pPr>
        <w:pStyle w:val="Titre1"/>
        <w:ind w:left="0"/>
      </w:pPr>
      <w:r w:rsidRPr="0047554A">
        <w:fldChar w:fldCharType="begin"/>
      </w:r>
      <w:r w:rsidRPr="0047554A">
        <w:instrText xml:space="preserve"> AUTONUMLGL  \* Arabic \s . </w:instrText>
      </w:r>
      <w:bookmarkStart w:id="9" w:name="_Toc202975658"/>
      <w:r w:rsidRPr="0047554A">
        <w:fldChar w:fldCharType="end"/>
      </w:r>
      <w:r>
        <w:t>DOCUMENTS TO BE SUPPLIED</w:t>
      </w:r>
      <w:bookmarkEnd w:id="9"/>
    </w:p>
    <w:p w14:paraId="0B30BA0C" w14:textId="675E1D13" w:rsidR="00825C1B" w:rsidRPr="009D11FA" w:rsidRDefault="00825C1B" w:rsidP="001F12F4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CA3AD10" w14:textId="57B0E35F" w:rsidR="00B6523C" w:rsidRPr="0047554A" w:rsidRDefault="00287FF7" w:rsidP="00BD4FC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For an application to be complete, </w:t>
      </w:r>
      <w:proofErr w:type="gramStart"/>
      <w:r>
        <w:rPr>
          <w:rFonts w:asciiTheme="minorHAnsi" w:hAnsiTheme="minorHAnsi"/>
          <w:sz w:val="22"/>
        </w:rPr>
        <w:t>all of</w:t>
      </w:r>
      <w:proofErr w:type="gramEnd"/>
      <w:r>
        <w:rPr>
          <w:rFonts w:asciiTheme="minorHAnsi" w:hAnsiTheme="minorHAnsi"/>
          <w:sz w:val="22"/>
        </w:rPr>
        <w:t xml:space="preserve"> the following documents must be duly completed and sent to CFI:</w:t>
      </w:r>
    </w:p>
    <w:p w14:paraId="3C50DA2A" w14:textId="04CE4904" w:rsidR="00B6523C" w:rsidRPr="009D11FA" w:rsidRDefault="00B6523C" w:rsidP="001F12F4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8D3C410" w14:textId="757FD820" w:rsidR="00B6523C" w:rsidRPr="0047554A" w:rsidRDefault="00000000" w:rsidP="001F12F4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  <w:lang w:val="en-US"/>
          </w:rPr>
          <w:id w:val="-1577664197"/>
          <w:placeholder>
            <w:docPart w:val="BC00A6631C214880A488F17E3531C24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9E5" w:rsidRPr="009D11FA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="001120B5">
        <w:rPr>
          <w:rFonts w:asciiTheme="minorHAnsi" w:hAnsiTheme="minorHAnsi"/>
          <w:sz w:val="22"/>
        </w:rPr>
        <w:t xml:space="preserve"> Appendix 1 - Project presentation </w:t>
      </w:r>
      <w:proofErr w:type="gramStart"/>
      <w:r w:rsidR="001120B5">
        <w:rPr>
          <w:rFonts w:asciiTheme="minorHAnsi" w:hAnsiTheme="minorHAnsi"/>
          <w:sz w:val="22"/>
        </w:rPr>
        <w:t>note;</w:t>
      </w:r>
      <w:proofErr w:type="gramEnd"/>
    </w:p>
    <w:p w14:paraId="5C15667F" w14:textId="3EA90051" w:rsidR="00B6523C" w:rsidRPr="0047554A" w:rsidRDefault="00000000" w:rsidP="001F12F4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  <w:lang w:val="en-US"/>
          </w:rPr>
          <w:id w:val="-63641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7DC" w:rsidRPr="009D11FA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="001120B5">
        <w:rPr>
          <w:rFonts w:asciiTheme="minorHAnsi" w:hAnsiTheme="minorHAnsi"/>
          <w:sz w:val="22"/>
        </w:rPr>
        <w:t xml:space="preserve"> Appendix 2 - Provisional project </w:t>
      </w:r>
      <w:proofErr w:type="gramStart"/>
      <w:r w:rsidR="001120B5">
        <w:rPr>
          <w:rFonts w:asciiTheme="minorHAnsi" w:hAnsiTheme="minorHAnsi"/>
          <w:sz w:val="22"/>
        </w:rPr>
        <w:t>budget;</w:t>
      </w:r>
      <w:proofErr w:type="gramEnd"/>
    </w:p>
    <w:p w14:paraId="2067015E" w14:textId="6790A026" w:rsidR="00BE3F3E" w:rsidRPr="0047554A" w:rsidRDefault="00000000" w:rsidP="00247170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  <w:lang w:val="en-US"/>
          </w:rPr>
          <w:id w:val="800272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7DC" w:rsidRPr="009D11FA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="001120B5">
        <w:rPr>
          <w:rFonts w:asciiTheme="minorHAnsi" w:hAnsiTheme="minorHAnsi"/>
          <w:sz w:val="22"/>
        </w:rPr>
        <w:t xml:space="preserve"> Appendix 3 - Application form, which must be accompanied by the following documents:</w:t>
      </w:r>
    </w:p>
    <w:p w14:paraId="2AAC3A7C" w14:textId="7D5E8489" w:rsidR="00BE3F3E" w:rsidRPr="0047554A" w:rsidRDefault="00BE3F3E" w:rsidP="00BE3F3E">
      <w:pPr>
        <w:pStyle w:val="Paragraphedeliste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Bank details (</w:t>
      </w:r>
      <w:r w:rsidR="00862FCF">
        <w:rPr>
          <w:rFonts w:asciiTheme="minorHAnsi" w:hAnsiTheme="minorHAnsi"/>
          <w:sz w:val="22"/>
        </w:rPr>
        <w:t>IBAN)</w:t>
      </w:r>
      <w:r>
        <w:rPr>
          <w:rFonts w:asciiTheme="minorHAnsi" w:hAnsiTheme="minorHAnsi"/>
          <w:sz w:val="22"/>
        </w:rPr>
        <w:t xml:space="preserve"> in the Applicant's </w:t>
      </w:r>
      <w:proofErr w:type="gramStart"/>
      <w:r>
        <w:rPr>
          <w:rFonts w:asciiTheme="minorHAnsi" w:hAnsiTheme="minorHAnsi"/>
          <w:sz w:val="22"/>
        </w:rPr>
        <w:t>name;</w:t>
      </w:r>
      <w:proofErr w:type="gramEnd"/>
    </w:p>
    <w:p w14:paraId="097FD9AD" w14:textId="77777777" w:rsidR="00BE3F3E" w:rsidRDefault="00BE3F3E" w:rsidP="00BE3F3E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7D5556D" w14:textId="6AD9B979" w:rsidR="00536C3D" w:rsidRPr="003A14D4" w:rsidRDefault="00536C3D" w:rsidP="00BE3F3E">
      <w:pPr>
        <w:jc w:val="both"/>
        <w:rPr>
          <w:rFonts w:asciiTheme="minorHAnsi" w:hAnsiTheme="minorHAnsi" w:cstheme="minorBidi"/>
          <w:sz w:val="22"/>
          <w:szCs w:val="22"/>
          <w:lang w:val="en-US"/>
        </w:rPr>
      </w:pPr>
      <w:r w:rsidRPr="0D25797B">
        <w:rPr>
          <w:rFonts w:asciiTheme="minorHAnsi" w:hAnsiTheme="minorHAnsi" w:cstheme="minorBidi"/>
          <w:sz w:val="22"/>
          <w:szCs w:val="22"/>
          <w:lang w:val="en-US"/>
        </w:rPr>
        <w:t xml:space="preserve">Please note that a letter of commitment from a media outlet to publish the </w:t>
      </w:r>
      <w:r w:rsidR="00297E5D" w:rsidRPr="0D25797B">
        <w:rPr>
          <w:rFonts w:asciiTheme="minorHAnsi" w:hAnsiTheme="minorHAnsi" w:cstheme="minorBidi"/>
          <w:sz w:val="22"/>
          <w:szCs w:val="22"/>
          <w:lang w:val="en-US"/>
        </w:rPr>
        <w:t>investigation</w:t>
      </w:r>
      <w:r w:rsidRPr="0D25797B">
        <w:rPr>
          <w:rFonts w:asciiTheme="minorHAnsi" w:hAnsiTheme="minorHAnsi" w:cstheme="minorBidi"/>
          <w:sz w:val="22"/>
          <w:szCs w:val="22"/>
          <w:lang w:val="en-US"/>
        </w:rPr>
        <w:t xml:space="preserve"> will be required if the project is selected, </w:t>
      </w:r>
      <w:proofErr w:type="gramStart"/>
      <w:r w:rsidRPr="0D25797B">
        <w:rPr>
          <w:rFonts w:asciiTheme="minorHAnsi" w:hAnsiTheme="minorHAnsi" w:cstheme="minorBidi"/>
          <w:sz w:val="22"/>
          <w:szCs w:val="22"/>
          <w:lang w:val="en-US"/>
        </w:rPr>
        <w:t xml:space="preserve">in order </w:t>
      </w:r>
      <w:r w:rsidR="4943EF8F" w:rsidRPr="0D25797B">
        <w:rPr>
          <w:rFonts w:asciiTheme="minorHAnsi" w:hAnsiTheme="minorHAnsi" w:cstheme="minorBidi"/>
          <w:sz w:val="22"/>
          <w:szCs w:val="22"/>
          <w:lang w:val="en-US"/>
        </w:rPr>
        <w:t>for</w:t>
      </w:r>
      <w:proofErr w:type="gramEnd"/>
      <w:r w:rsidR="4943EF8F" w:rsidRPr="0D25797B">
        <w:rPr>
          <w:rFonts w:asciiTheme="minorHAnsi" w:hAnsiTheme="minorHAnsi" w:cstheme="minorBidi"/>
          <w:sz w:val="22"/>
          <w:szCs w:val="22"/>
          <w:lang w:val="en-US"/>
        </w:rPr>
        <w:t xml:space="preserve"> CFI </w:t>
      </w:r>
      <w:r w:rsidRPr="0D25797B">
        <w:rPr>
          <w:rFonts w:asciiTheme="minorHAnsi" w:hAnsiTheme="minorHAnsi" w:cstheme="minorBidi"/>
          <w:sz w:val="22"/>
          <w:szCs w:val="22"/>
          <w:lang w:val="en-US"/>
        </w:rPr>
        <w:t xml:space="preserve">to </w:t>
      </w:r>
      <w:r w:rsidR="57B7E229" w:rsidRPr="0D25797B">
        <w:rPr>
          <w:rFonts w:asciiTheme="minorHAnsi" w:hAnsiTheme="minorHAnsi" w:cstheme="minorBidi"/>
          <w:sz w:val="22"/>
          <w:szCs w:val="22"/>
          <w:lang w:val="en-US"/>
        </w:rPr>
        <w:t>be able to award and</w:t>
      </w:r>
      <w:r w:rsidRPr="0D25797B">
        <w:rPr>
          <w:rFonts w:asciiTheme="minorHAnsi" w:hAnsiTheme="minorHAnsi" w:cstheme="minorBidi"/>
          <w:sz w:val="22"/>
          <w:szCs w:val="22"/>
          <w:lang w:val="en-US"/>
        </w:rPr>
        <w:t xml:space="preserve"> sign the grant agreement </w:t>
      </w:r>
      <w:r w:rsidR="556DD210" w:rsidRPr="0D25797B">
        <w:rPr>
          <w:rFonts w:asciiTheme="minorHAnsi" w:hAnsiTheme="minorHAnsi" w:cstheme="minorBidi"/>
          <w:sz w:val="22"/>
          <w:szCs w:val="22"/>
          <w:lang w:val="en-US"/>
        </w:rPr>
        <w:t>for support of content production.</w:t>
      </w:r>
    </w:p>
    <w:p w14:paraId="300C80DC" w14:textId="6AB847B8" w:rsidR="00BC48E4" w:rsidRPr="003A14D4" w:rsidRDefault="00BC48E4" w:rsidP="001F12F4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3AA448D8" w14:textId="5CDD0A78" w:rsidR="00BC48E4" w:rsidRPr="0047554A" w:rsidRDefault="00BC48E4" w:rsidP="001F12F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Date: [</w:t>
      </w:r>
      <w:r>
        <w:rPr>
          <w:rFonts w:asciiTheme="minorHAnsi" w:hAnsiTheme="minorHAnsi"/>
          <w:color w:val="F2F2F2" w:themeColor="background1" w:themeShade="F2"/>
          <w:sz w:val="22"/>
          <w:highlight w:val="darkBlue"/>
        </w:rPr>
        <w:t>DD/MM/YYYY]</w:t>
      </w:r>
    </w:p>
    <w:p w14:paraId="5F4ADAD2" w14:textId="77777777" w:rsidR="008E64E5" w:rsidRPr="003A14D4" w:rsidRDefault="008E64E5" w:rsidP="001F12F4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396E313D" w14:textId="4F71C1A0" w:rsidR="00BC48E4" w:rsidRPr="0047554A" w:rsidRDefault="00BC48E4" w:rsidP="001F12F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Signature of the Applicant</w:t>
      </w:r>
      <w:r w:rsidR="00A647A3">
        <w:rPr>
          <w:rFonts w:asciiTheme="minorHAnsi" w:hAnsiTheme="minorHAnsi"/>
          <w:sz w:val="22"/>
        </w:rPr>
        <w:t>:</w:t>
      </w:r>
    </w:p>
    <w:p w14:paraId="591EB1F4" w14:textId="099DB59C" w:rsidR="00C277BB" w:rsidRPr="009D11FA" w:rsidRDefault="00C277BB" w:rsidP="001F12F4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306E1735" w14:textId="77D8406F" w:rsidR="003C61FB" w:rsidRPr="0047554A" w:rsidRDefault="00DC6D84" w:rsidP="003C61FB">
      <w:pPr>
        <w:pStyle w:val="Commentaire"/>
        <w:rPr>
          <w:rFonts w:asciiTheme="minorHAnsi" w:hAnsiTheme="minorHAnsi" w:cstheme="minorHAnsi"/>
          <w:color w:val="F2F2F2" w:themeColor="background1" w:themeShade="F2"/>
          <w:sz w:val="22"/>
          <w:szCs w:val="22"/>
          <w:highlight w:val="darkBlue"/>
        </w:rPr>
      </w:pPr>
      <w:r>
        <w:rPr>
          <w:rFonts w:asciiTheme="minorHAnsi" w:hAnsiTheme="minorHAnsi"/>
          <w:color w:val="F2F2F2" w:themeColor="background1" w:themeShade="F2"/>
          <w:sz w:val="22"/>
          <w:highlight w:val="darkBlue"/>
        </w:rPr>
        <w:t>[Surname, first name,]</w:t>
      </w:r>
    </w:p>
    <w:p w14:paraId="35F098CD" w14:textId="6A22B421" w:rsidR="00DC6D84" w:rsidRPr="009D11FA" w:rsidRDefault="00DC6D84" w:rsidP="003C61FB">
      <w:pPr>
        <w:pStyle w:val="Commentaire"/>
        <w:rPr>
          <w:rFonts w:asciiTheme="minorHAnsi" w:hAnsiTheme="minorHAnsi" w:cstheme="minorHAnsi"/>
          <w:color w:val="F2F2F2" w:themeColor="background1" w:themeShade="F2"/>
          <w:sz w:val="22"/>
          <w:szCs w:val="22"/>
          <w:highlight w:val="darkBlue"/>
          <w:lang w:val="en-US"/>
        </w:rPr>
      </w:pPr>
    </w:p>
    <w:p w14:paraId="50655704" w14:textId="430C29DE" w:rsidR="00DC6D84" w:rsidRPr="0047554A" w:rsidRDefault="00DC6D84" w:rsidP="003C61FB">
      <w:pPr>
        <w:pStyle w:val="Commentaire"/>
        <w:rPr>
          <w:rFonts w:asciiTheme="minorHAnsi" w:hAnsiTheme="minorHAnsi" w:cstheme="minorHAnsi"/>
          <w:color w:val="F2F2F2" w:themeColor="background1" w:themeShade="F2"/>
          <w:sz w:val="22"/>
          <w:szCs w:val="22"/>
          <w:highlight w:val="darkBlue"/>
        </w:rPr>
      </w:pPr>
      <w:r>
        <w:rPr>
          <w:rFonts w:asciiTheme="minorHAnsi" w:hAnsiTheme="minorHAnsi"/>
          <w:color w:val="F2F2F2" w:themeColor="background1" w:themeShade="F2"/>
          <w:sz w:val="22"/>
          <w:highlight w:val="darkBlue"/>
        </w:rPr>
        <w:t>[Signature]</w:t>
      </w:r>
    </w:p>
    <w:p w14:paraId="24A668E0" w14:textId="0A7D0BA6" w:rsidR="00212954" w:rsidRPr="0047554A" w:rsidRDefault="00212954" w:rsidP="00212954">
      <w:pPr>
        <w:keepNext/>
        <w:spacing w:before="120" w:after="120"/>
        <w:ind w:left="420"/>
        <w:rPr>
          <w:rFonts w:asciiTheme="minorHAnsi" w:hAnsiTheme="minorHAnsi" w:cstheme="minorHAnsi"/>
          <w:sz w:val="22"/>
          <w:szCs w:val="22"/>
          <w:highlight w:val="cyan"/>
          <w:lang w:val="fr-FR"/>
        </w:rPr>
      </w:pPr>
    </w:p>
    <w:sectPr w:rsidR="00212954" w:rsidRPr="0047554A" w:rsidSect="009157F7">
      <w:headerReference w:type="default" r:id="rId11"/>
      <w:footerReference w:type="default" r:id="rId12"/>
      <w:pgSz w:w="11907" w:h="16839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22292" w14:textId="77777777" w:rsidR="004D74C1" w:rsidRDefault="004D74C1" w:rsidP="00561563">
      <w:r>
        <w:separator/>
      </w:r>
    </w:p>
  </w:endnote>
  <w:endnote w:type="continuationSeparator" w:id="0">
    <w:p w14:paraId="2961DD1E" w14:textId="77777777" w:rsidR="004D74C1" w:rsidRDefault="004D74C1" w:rsidP="00561563">
      <w:r>
        <w:continuationSeparator/>
      </w:r>
    </w:p>
  </w:endnote>
  <w:endnote w:type="continuationNotice" w:id="1">
    <w:p w14:paraId="247D01B9" w14:textId="77777777" w:rsidR="004D74C1" w:rsidRDefault="004D74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  <w:sz w:val="22"/>
        <w:szCs w:val="22"/>
      </w:rPr>
      <w:id w:val="-90051996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Bid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298503AB" w14:textId="380CFBF0" w:rsidR="00194CEA" w:rsidRPr="00F60D5F" w:rsidRDefault="00194CEA">
            <w:pPr>
              <w:pStyle w:val="Pieddepag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 xml:space="preserve">Page </w:t>
            </w:r>
            <w:r w:rsidRPr="00F60D5F">
              <w:rPr>
                <w:rFonts w:asciiTheme="minorHAnsi" w:hAnsiTheme="minorHAnsi" w:cstheme="minorHAnsi"/>
                <w:b/>
                <w:sz w:val="22"/>
              </w:rPr>
              <w:fldChar w:fldCharType="begin"/>
            </w:r>
            <w:r w:rsidRPr="00F60D5F">
              <w:rPr>
                <w:rFonts w:asciiTheme="minorHAnsi" w:hAnsiTheme="minorHAnsi" w:cstheme="minorHAnsi"/>
                <w:b/>
                <w:sz w:val="22"/>
              </w:rPr>
              <w:instrText>PAGE</w:instrText>
            </w:r>
            <w:r w:rsidRPr="00F60D5F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F60D5F">
              <w:rPr>
                <w:rFonts w:asciiTheme="minorHAnsi" w:hAnsiTheme="minorHAnsi" w:cstheme="minorHAnsi"/>
                <w:b/>
                <w:sz w:val="22"/>
              </w:rPr>
              <w:t>2</w:t>
            </w:r>
            <w:r w:rsidRPr="00F60D5F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r>
              <w:rPr>
                <w:rFonts w:asciiTheme="minorHAnsi" w:hAnsiTheme="minorHAnsi"/>
                <w:sz w:val="22"/>
              </w:rPr>
              <w:t xml:space="preserve"> of </w:t>
            </w:r>
            <w:r w:rsidRPr="00F60D5F">
              <w:rPr>
                <w:rFonts w:asciiTheme="minorHAnsi" w:hAnsiTheme="minorHAnsi" w:cstheme="minorHAnsi"/>
                <w:b/>
                <w:sz w:val="22"/>
              </w:rPr>
              <w:fldChar w:fldCharType="begin"/>
            </w:r>
            <w:r w:rsidRPr="00F60D5F">
              <w:rPr>
                <w:rFonts w:asciiTheme="minorHAnsi" w:hAnsiTheme="minorHAnsi" w:cstheme="minorHAnsi"/>
                <w:b/>
                <w:sz w:val="22"/>
              </w:rPr>
              <w:instrText>NUMPAGES</w:instrText>
            </w:r>
            <w:r w:rsidRPr="00F60D5F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F60D5F">
              <w:rPr>
                <w:rFonts w:asciiTheme="minorHAnsi" w:hAnsiTheme="minorHAnsi" w:cstheme="minorHAnsi"/>
                <w:b/>
                <w:sz w:val="22"/>
              </w:rPr>
              <w:t>2</w:t>
            </w:r>
            <w:r w:rsidRPr="00F60D5F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sdtContent>
      </w:sdt>
    </w:sdtContent>
  </w:sdt>
  <w:p w14:paraId="6546562F" w14:textId="593A380C" w:rsidR="00561563" w:rsidRPr="00024C1B" w:rsidRDefault="00561563" w:rsidP="00024C1B">
    <w:pPr>
      <w:pStyle w:val="Pieddepage"/>
      <w:jc w:val="center"/>
      <w:rPr>
        <w:rFonts w:ascii="Arial" w:hAnsi="Arial" w:cs="Arial"/>
        <w:i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8C422" w14:textId="77777777" w:rsidR="004D74C1" w:rsidRDefault="004D74C1" w:rsidP="00561563">
      <w:r>
        <w:separator/>
      </w:r>
    </w:p>
  </w:footnote>
  <w:footnote w:type="continuationSeparator" w:id="0">
    <w:p w14:paraId="2D6BBEA5" w14:textId="77777777" w:rsidR="004D74C1" w:rsidRDefault="004D74C1" w:rsidP="00561563">
      <w:r>
        <w:continuationSeparator/>
      </w:r>
    </w:p>
  </w:footnote>
  <w:footnote w:type="continuationNotice" w:id="1">
    <w:p w14:paraId="01F485AB" w14:textId="77777777" w:rsidR="004D74C1" w:rsidRDefault="004D74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21693" w14:textId="22582E5A" w:rsidR="00331D0F" w:rsidRPr="00E47D49" w:rsidRDefault="00331D0F" w:rsidP="009D11FA">
    <w:pPr>
      <w:ind w:right="330"/>
      <w:jc w:val="right"/>
      <w:rPr>
        <w:rFonts w:asciiTheme="minorHAnsi" w:hAnsiTheme="minorHAnsi" w:cstheme="minorHAnsi"/>
        <w:i/>
        <w:iCs/>
        <w:sz w:val="22"/>
        <w:szCs w:val="22"/>
      </w:rPr>
    </w:pPr>
  </w:p>
  <w:tbl>
    <w:tblPr>
      <w:tblW w:w="10536" w:type="dxa"/>
      <w:tblLayout w:type="fixed"/>
      <w:tblLook w:val="04A0" w:firstRow="1" w:lastRow="0" w:firstColumn="1" w:lastColumn="0" w:noHBand="0" w:noVBand="1"/>
    </w:tblPr>
    <w:tblGrid>
      <w:gridCol w:w="4332"/>
      <w:gridCol w:w="6204"/>
    </w:tblGrid>
    <w:tr w:rsidR="00807318" w:rsidRPr="00F60D5F" w14:paraId="50F75962" w14:textId="77777777" w:rsidTr="003F7A7D">
      <w:trPr>
        <w:trHeight w:val="851"/>
      </w:trPr>
      <w:tc>
        <w:tcPr>
          <w:tcW w:w="4332" w:type="dxa"/>
          <w:shd w:val="clear" w:color="auto" w:fill="auto"/>
        </w:tcPr>
        <w:p w14:paraId="48BBA590" w14:textId="3354F983" w:rsidR="00807318" w:rsidRPr="00875D4E" w:rsidRDefault="00A91A02" w:rsidP="00807318">
          <w:pPr>
            <w:spacing w:after="240"/>
            <w:rPr>
              <w:rFonts w:ascii="Arial" w:hAnsi="Arial"/>
              <w:sz w:val="6"/>
            </w:rPr>
          </w:pPr>
          <w:r>
            <w:rPr>
              <w:noProof/>
            </w:rPr>
            <w:drawing>
              <wp:inline distT="0" distB="0" distL="0" distR="0" wp14:anchorId="5D0A9DC8" wp14:editId="5DF4E783">
                <wp:extent cx="1623600" cy="70920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3600" cy="70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shd w:val="clear" w:color="auto" w:fill="auto"/>
        </w:tcPr>
        <w:p w14:paraId="61CB57E2" w14:textId="08C7A3B0" w:rsidR="009315A3" w:rsidRPr="00F60D5F" w:rsidRDefault="009315A3" w:rsidP="00E47D49">
          <w:pPr>
            <w:ind w:right="5060" w:firstLine="720"/>
            <w:jc w:val="right"/>
            <w:rPr>
              <w:rFonts w:asciiTheme="minorHAnsi" w:hAnsiTheme="minorHAnsi" w:cstheme="minorHAnsi"/>
              <w:i/>
              <w:iCs/>
              <w:sz w:val="22"/>
              <w:szCs w:val="22"/>
            </w:rPr>
          </w:pPr>
        </w:p>
      </w:tc>
    </w:tr>
  </w:tbl>
  <w:p w14:paraId="3C2CEE1A" w14:textId="77777777" w:rsidR="00807318" w:rsidRPr="00807318" w:rsidRDefault="00807318" w:rsidP="009D11FA">
    <w:pPr>
      <w:pStyle w:val="En-tt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6E87"/>
    <w:multiLevelType w:val="hybridMultilevel"/>
    <w:tmpl w:val="C3E0F98A"/>
    <w:lvl w:ilvl="0" w:tplc="24B24D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40C12"/>
    <w:multiLevelType w:val="hybridMultilevel"/>
    <w:tmpl w:val="B3985C68"/>
    <w:lvl w:ilvl="0" w:tplc="389620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85D69"/>
    <w:multiLevelType w:val="multilevel"/>
    <w:tmpl w:val="9702A41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73D7FF7"/>
    <w:multiLevelType w:val="hybridMultilevel"/>
    <w:tmpl w:val="25FA3AE2"/>
    <w:lvl w:ilvl="0" w:tplc="3BAC913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ABF2379"/>
    <w:multiLevelType w:val="hybridMultilevel"/>
    <w:tmpl w:val="FFFFFFFF"/>
    <w:lvl w:ilvl="0" w:tplc="23B65B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E626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A82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E228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F67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3CBB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C29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5A55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16BC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C076DA"/>
    <w:multiLevelType w:val="hybridMultilevel"/>
    <w:tmpl w:val="A536B2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00C35"/>
    <w:multiLevelType w:val="hybridMultilevel"/>
    <w:tmpl w:val="724C3FFC"/>
    <w:lvl w:ilvl="0" w:tplc="AA6EEA0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815911">
    <w:abstractNumId w:val="5"/>
  </w:num>
  <w:num w:numId="2" w16cid:durableId="19632257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7237433">
    <w:abstractNumId w:val="6"/>
  </w:num>
  <w:num w:numId="4" w16cid:durableId="954213936">
    <w:abstractNumId w:val="3"/>
  </w:num>
  <w:num w:numId="5" w16cid:durableId="1230771244">
    <w:abstractNumId w:val="0"/>
  </w:num>
  <w:num w:numId="6" w16cid:durableId="441460700">
    <w:abstractNumId w:val="1"/>
  </w:num>
  <w:num w:numId="7" w16cid:durableId="175386241">
    <w:abstractNumId w:val="4"/>
  </w:num>
  <w:num w:numId="8" w16cid:durableId="930550650">
    <w:abstractNumId w:val="2"/>
  </w:num>
  <w:num w:numId="9" w16cid:durableId="13908364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63"/>
    <w:rsid w:val="00001056"/>
    <w:rsid w:val="00007308"/>
    <w:rsid w:val="00007D22"/>
    <w:rsid w:val="00011F02"/>
    <w:rsid w:val="00013054"/>
    <w:rsid w:val="000156B4"/>
    <w:rsid w:val="00024C1B"/>
    <w:rsid w:val="00027C0D"/>
    <w:rsid w:val="00040934"/>
    <w:rsid w:val="00043272"/>
    <w:rsid w:val="00047367"/>
    <w:rsid w:val="000549B4"/>
    <w:rsid w:val="00063299"/>
    <w:rsid w:val="000803E6"/>
    <w:rsid w:val="00080B70"/>
    <w:rsid w:val="00086B3F"/>
    <w:rsid w:val="00095DDC"/>
    <w:rsid w:val="0009710F"/>
    <w:rsid w:val="000A32CA"/>
    <w:rsid w:val="000C25DF"/>
    <w:rsid w:val="000C4BE5"/>
    <w:rsid w:val="000C51F0"/>
    <w:rsid w:val="000C5B28"/>
    <w:rsid w:val="000D1127"/>
    <w:rsid w:val="000D3F0B"/>
    <w:rsid w:val="000D4B6A"/>
    <w:rsid w:val="000E0EB2"/>
    <w:rsid w:val="000E1711"/>
    <w:rsid w:val="000E355A"/>
    <w:rsid w:val="000E72D4"/>
    <w:rsid w:val="000F31A5"/>
    <w:rsid w:val="000F3F7A"/>
    <w:rsid w:val="000F4B92"/>
    <w:rsid w:val="000F7019"/>
    <w:rsid w:val="001120B5"/>
    <w:rsid w:val="00120997"/>
    <w:rsid w:val="001243FD"/>
    <w:rsid w:val="00124BDC"/>
    <w:rsid w:val="00127D33"/>
    <w:rsid w:val="00137460"/>
    <w:rsid w:val="00137E70"/>
    <w:rsid w:val="00152264"/>
    <w:rsid w:val="001546A1"/>
    <w:rsid w:val="001573E7"/>
    <w:rsid w:val="0016432E"/>
    <w:rsid w:val="00164497"/>
    <w:rsid w:val="00170CE0"/>
    <w:rsid w:val="00171D35"/>
    <w:rsid w:val="00177573"/>
    <w:rsid w:val="00180F3B"/>
    <w:rsid w:val="00181FC1"/>
    <w:rsid w:val="00182C7B"/>
    <w:rsid w:val="001854CA"/>
    <w:rsid w:val="00191767"/>
    <w:rsid w:val="00194CEA"/>
    <w:rsid w:val="001A1601"/>
    <w:rsid w:val="001A20BB"/>
    <w:rsid w:val="001A2C95"/>
    <w:rsid w:val="001A31FE"/>
    <w:rsid w:val="001A7E58"/>
    <w:rsid w:val="001B15A8"/>
    <w:rsid w:val="001D51AD"/>
    <w:rsid w:val="001E5C5F"/>
    <w:rsid w:val="001E5CBE"/>
    <w:rsid w:val="001F12F4"/>
    <w:rsid w:val="001F226D"/>
    <w:rsid w:val="001F651E"/>
    <w:rsid w:val="00206053"/>
    <w:rsid w:val="0020776D"/>
    <w:rsid w:val="00212954"/>
    <w:rsid w:val="00212D77"/>
    <w:rsid w:val="002169AF"/>
    <w:rsid w:val="00224E4C"/>
    <w:rsid w:val="00225B3A"/>
    <w:rsid w:val="002267EB"/>
    <w:rsid w:val="00226ED8"/>
    <w:rsid w:val="00227E59"/>
    <w:rsid w:val="00235073"/>
    <w:rsid w:val="00236CD3"/>
    <w:rsid w:val="00240A6E"/>
    <w:rsid w:val="00242982"/>
    <w:rsid w:val="00246349"/>
    <w:rsid w:val="00247170"/>
    <w:rsid w:val="00267341"/>
    <w:rsid w:val="002717DC"/>
    <w:rsid w:val="002764BA"/>
    <w:rsid w:val="002878B9"/>
    <w:rsid w:val="00287FF7"/>
    <w:rsid w:val="0029227D"/>
    <w:rsid w:val="00297E5D"/>
    <w:rsid w:val="002A031B"/>
    <w:rsid w:val="002A19CF"/>
    <w:rsid w:val="002A3913"/>
    <w:rsid w:val="002A5BA4"/>
    <w:rsid w:val="002A5DA1"/>
    <w:rsid w:val="002B4576"/>
    <w:rsid w:val="002B54D0"/>
    <w:rsid w:val="002B7FB0"/>
    <w:rsid w:val="002C1B23"/>
    <w:rsid w:val="002C27F2"/>
    <w:rsid w:val="002C6668"/>
    <w:rsid w:val="002D31E9"/>
    <w:rsid w:val="002D39E0"/>
    <w:rsid w:val="002D77E2"/>
    <w:rsid w:val="002E0FFF"/>
    <w:rsid w:val="002F1116"/>
    <w:rsid w:val="002F3B70"/>
    <w:rsid w:val="002F636E"/>
    <w:rsid w:val="00303608"/>
    <w:rsid w:val="00304216"/>
    <w:rsid w:val="00315083"/>
    <w:rsid w:val="003165BF"/>
    <w:rsid w:val="00320456"/>
    <w:rsid w:val="003211C7"/>
    <w:rsid w:val="00321A6D"/>
    <w:rsid w:val="003234FE"/>
    <w:rsid w:val="003252F4"/>
    <w:rsid w:val="00327312"/>
    <w:rsid w:val="00330519"/>
    <w:rsid w:val="00331D0F"/>
    <w:rsid w:val="00337F29"/>
    <w:rsid w:val="00342EBA"/>
    <w:rsid w:val="00353A18"/>
    <w:rsid w:val="003610FA"/>
    <w:rsid w:val="00362C58"/>
    <w:rsid w:val="00365D12"/>
    <w:rsid w:val="0037135B"/>
    <w:rsid w:val="00383E3F"/>
    <w:rsid w:val="003937AC"/>
    <w:rsid w:val="00394ED7"/>
    <w:rsid w:val="003957A9"/>
    <w:rsid w:val="003A14D4"/>
    <w:rsid w:val="003A42CC"/>
    <w:rsid w:val="003A6C88"/>
    <w:rsid w:val="003B5ECA"/>
    <w:rsid w:val="003C1674"/>
    <w:rsid w:val="003C434B"/>
    <w:rsid w:val="003C61FB"/>
    <w:rsid w:val="003D2F6F"/>
    <w:rsid w:val="003D3B95"/>
    <w:rsid w:val="003D3FBE"/>
    <w:rsid w:val="003D4C2F"/>
    <w:rsid w:val="003E6ADF"/>
    <w:rsid w:val="003F0B67"/>
    <w:rsid w:val="003F7A7D"/>
    <w:rsid w:val="004119BA"/>
    <w:rsid w:val="00414E04"/>
    <w:rsid w:val="0043555E"/>
    <w:rsid w:val="004411B6"/>
    <w:rsid w:val="00446F04"/>
    <w:rsid w:val="00453CA2"/>
    <w:rsid w:val="00454ED3"/>
    <w:rsid w:val="0045742B"/>
    <w:rsid w:val="004745DF"/>
    <w:rsid w:val="004749D2"/>
    <w:rsid w:val="0047554A"/>
    <w:rsid w:val="004779BD"/>
    <w:rsid w:val="00493E5A"/>
    <w:rsid w:val="004964F6"/>
    <w:rsid w:val="00497959"/>
    <w:rsid w:val="004A29F0"/>
    <w:rsid w:val="004A2A25"/>
    <w:rsid w:val="004A3BAF"/>
    <w:rsid w:val="004B390F"/>
    <w:rsid w:val="004B55F7"/>
    <w:rsid w:val="004B7A5F"/>
    <w:rsid w:val="004C64E4"/>
    <w:rsid w:val="004D241A"/>
    <w:rsid w:val="004D3F92"/>
    <w:rsid w:val="004D74C1"/>
    <w:rsid w:val="004D7BD0"/>
    <w:rsid w:val="004E086F"/>
    <w:rsid w:val="004F33EC"/>
    <w:rsid w:val="004F4866"/>
    <w:rsid w:val="00502311"/>
    <w:rsid w:val="00505F53"/>
    <w:rsid w:val="0051164A"/>
    <w:rsid w:val="00514A1D"/>
    <w:rsid w:val="0052569B"/>
    <w:rsid w:val="0052763C"/>
    <w:rsid w:val="00536C3D"/>
    <w:rsid w:val="00536E35"/>
    <w:rsid w:val="00542FB4"/>
    <w:rsid w:val="00543BAA"/>
    <w:rsid w:val="005607AE"/>
    <w:rsid w:val="00560981"/>
    <w:rsid w:val="005614EB"/>
    <w:rsid w:val="00561563"/>
    <w:rsid w:val="00561ABB"/>
    <w:rsid w:val="00562F83"/>
    <w:rsid w:val="005702A0"/>
    <w:rsid w:val="00571BA3"/>
    <w:rsid w:val="0058583D"/>
    <w:rsid w:val="0058658A"/>
    <w:rsid w:val="00587299"/>
    <w:rsid w:val="0059037D"/>
    <w:rsid w:val="005A32B9"/>
    <w:rsid w:val="005A7624"/>
    <w:rsid w:val="005B14EF"/>
    <w:rsid w:val="005B29AE"/>
    <w:rsid w:val="005B65A1"/>
    <w:rsid w:val="005C1802"/>
    <w:rsid w:val="005D2971"/>
    <w:rsid w:val="005D47C8"/>
    <w:rsid w:val="005D6634"/>
    <w:rsid w:val="005E113F"/>
    <w:rsid w:val="005E453D"/>
    <w:rsid w:val="005F0757"/>
    <w:rsid w:val="005F2A31"/>
    <w:rsid w:val="005F6786"/>
    <w:rsid w:val="00600264"/>
    <w:rsid w:val="006055C7"/>
    <w:rsid w:val="00606832"/>
    <w:rsid w:val="006104B0"/>
    <w:rsid w:val="006218FD"/>
    <w:rsid w:val="0063565F"/>
    <w:rsid w:val="006365C8"/>
    <w:rsid w:val="006436ED"/>
    <w:rsid w:val="00644D96"/>
    <w:rsid w:val="00646635"/>
    <w:rsid w:val="0065322C"/>
    <w:rsid w:val="00653452"/>
    <w:rsid w:val="0065350F"/>
    <w:rsid w:val="00654A2C"/>
    <w:rsid w:val="006557D5"/>
    <w:rsid w:val="006613DE"/>
    <w:rsid w:val="00664DBC"/>
    <w:rsid w:val="00672EA4"/>
    <w:rsid w:val="0067512E"/>
    <w:rsid w:val="00676814"/>
    <w:rsid w:val="00682F45"/>
    <w:rsid w:val="0068510A"/>
    <w:rsid w:val="00691ABB"/>
    <w:rsid w:val="00692AD6"/>
    <w:rsid w:val="00692F04"/>
    <w:rsid w:val="006A19A2"/>
    <w:rsid w:val="006A1CB5"/>
    <w:rsid w:val="006A2DB8"/>
    <w:rsid w:val="006B202E"/>
    <w:rsid w:val="006C23D2"/>
    <w:rsid w:val="006D21FD"/>
    <w:rsid w:val="006D484A"/>
    <w:rsid w:val="006D6632"/>
    <w:rsid w:val="006D773A"/>
    <w:rsid w:val="006E1DA0"/>
    <w:rsid w:val="006F619E"/>
    <w:rsid w:val="00703249"/>
    <w:rsid w:val="00703B8E"/>
    <w:rsid w:val="007050C3"/>
    <w:rsid w:val="007062A3"/>
    <w:rsid w:val="00715116"/>
    <w:rsid w:val="0072008A"/>
    <w:rsid w:val="00730D62"/>
    <w:rsid w:val="0073306A"/>
    <w:rsid w:val="00740D1A"/>
    <w:rsid w:val="00743178"/>
    <w:rsid w:val="007438BC"/>
    <w:rsid w:val="0075200C"/>
    <w:rsid w:val="0076285E"/>
    <w:rsid w:val="0077306D"/>
    <w:rsid w:val="00776DD5"/>
    <w:rsid w:val="0078119E"/>
    <w:rsid w:val="007952D8"/>
    <w:rsid w:val="007A559E"/>
    <w:rsid w:val="007B1232"/>
    <w:rsid w:val="007B4BC5"/>
    <w:rsid w:val="007C2F21"/>
    <w:rsid w:val="007C5A15"/>
    <w:rsid w:val="007F3297"/>
    <w:rsid w:val="007F3E96"/>
    <w:rsid w:val="007F3F72"/>
    <w:rsid w:val="007F60D5"/>
    <w:rsid w:val="00800E02"/>
    <w:rsid w:val="0080499B"/>
    <w:rsid w:val="008051C3"/>
    <w:rsid w:val="00807318"/>
    <w:rsid w:val="008147AD"/>
    <w:rsid w:val="00815615"/>
    <w:rsid w:val="00815AA0"/>
    <w:rsid w:val="00817DD4"/>
    <w:rsid w:val="00821C93"/>
    <w:rsid w:val="00825C1B"/>
    <w:rsid w:val="00843948"/>
    <w:rsid w:val="008543D5"/>
    <w:rsid w:val="00857266"/>
    <w:rsid w:val="00857ACF"/>
    <w:rsid w:val="00862FC7"/>
    <w:rsid w:val="00862FCF"/>
    <w:rsid w:val="0087412B"/>
    <w:rsid w:val="00885664"/>
    <w:rsid w:val="0089746F"/>
    <w:rsid w:val="008A005C"/>
    <w:rsid w:val="008A05BC"/>
    <w:rsid w:val="008A538C"/>
    <w:rsid w:val="008A5E34"/>
    <w:rsid w:val="008B0191"/>
    <w:rsid w:val="008B4265"/>
    <w:rsid w:val="008B4A99"/>
    <w:rsid w:val="008B6EF2"/>
    <w:rsid w:val="008C18BD"/>
    <w:rsid w:val="008C25C6"/>
    <w:rsid w:val="008C4C45"/>
    <w:rsid w:val="008C68DA"/>
    <w:rsid w:val="008D33CF"/>
    <w:rsid w:val="008E1312"/>
    <w:rsid w:val="008E64E5"/>
    <w:rsid w:val="008E7B13"/>
    <w:rsid w:val="008F486D"/>
    <w:rsid w:val="008F7482"/>
    <w:rsid w:val="00903C4C"/>
    <w:rsid w:val="009068F6"/>
    <w:rsid w:val="00913BB9"/>
    <w:rsid w:val="009157F7"/>
    <w:rsid w:val="00921B93"/>
    <w:rsid w:val="00924202"/>
    <w:rsid w:val="00930305"/>
    <w:rsid w:val="009315A3"/>
    <w:rsid w:val="00936C75"/>
    <w:rsid w:val="00955FC7"/>
    <w:rsid w:val="009731A7"/>
    <w:rsid w:val="00987A48"/>
    <w:rsid w:val="00992116"/>
    <w:rsid w:val="009938B8"/>
    <w:rsid w:val="00997C2D"/>
    <w:rsid w:val="00997E27"/>
    <w:rsid w:val="009A0846"/>
    <w:rsid w:val="009A091E"/>
    <w:rsid w:val="009A5D80"/>
    <w:rsid w:val="009C31E8"/>
    <w:rsid w:val="009C374A"/>
    <w:rsid w:val="009C5A37"/>
    <w:rsid w:val="009D11FA"/>
    <w:rsid w:val="009D32D2"/>
    <w:rsid w:val="009D5A9E"/>
    <w:rsid w:val="009F156A"/>
    <w:rsid w:val="009F657A"/>
    <w:rsid w:val="009F6E3E"/>
    <w:rsid w:val="00A0323C"/>
    <w:rsid w:val="00A05593"/>
    <w:rsid w:val="00A11405"/>
    <w:rsid w:val="00A121A8"/>
    <w:rsid w:val="00A14BA3"/>
    <w:rsid w:val="00A169AB"/>
    <w:rsid w:val="00A27C28"/>
    <w:rsid w:val="00A32C9F"/>
    <w:rsid w:val="00A3589A"/>
    <w:rsid w:val="00A45906"/>
    <w:rsid w:val="00A47854"/>
    <w:rsid w:val="00A5000F"/>
    <w:rsid w:val="00A5335D"/>
    <w:rsid w:val="00A57918"/>
    <w:rsid w:val="00A647A3"/>
    <w:rsid w:val="00A719A6"/>
    <w:rsid w:val="00A76E52"/>
    <w:rsid w:val="00A910C9"/>
    <w:rsid w:val="00A91A02"/>
    <w:rsid w:val="00A96E26"/>
    <w:rsid w:val="00AA2691"/>
    <w:rsid w:val="00AA589C"/>
    <w:rsid w:val="00AB018E"/>
    <w:rsid w:val="00AC193B"/>
    <w:rsid w:val="00AC25D8"/>
    <w:rsid w:val="00AC7013"/>
    <w:rsid w:val="00AD1ACC"/>
    <w:rsid w:val="00AD4891"/>
    <w:rsid w:val="00AE26D2"/>
    <w:rsid w:val="00AE275F"/>
    <w:rsid w:val="00AE27E3"/>
    <w:rsid w:val="00AE2FB7"/>
    <w:rsid w:val="00AE435E"/>
    <w:rsid w:val="00AE5A28"/>
    <w:rsid w:val="00AE6835"/>
    <w:rsid w:val="00AE6913"/>
    <w:rsid w:val="00B00BF6"/>
    <w:rsid w:val="00B01CAF"/>
    <w:rsid w:val="00B15077"/>
    <w:rsid w:val="00B17FBE"/>
    <w:rsid w:val="00B21F68"/>
    <w:rsid w:val="00B2327A"/>
    <w:rsid w:val="00B23423"/>
    <w:rsid w:val="00B23687"/>
    <w:rsid w:val="00B40EA4"/>
    <w:rsid w:val="00B5068E"/>
    <w:rsid w:val="00B60CFE"/>
    <w:rsid w:val="00B61584"/>
    <w:rsid w:val="00B62FF4"/>
    <w:rsid w:val="00B63408"/>
    <w:rsid w:val="00B634FD"/>
    <w:rsid w:val="00B64535"/>
    <w:rsid w:val="00B6523C"/>
    <w:rsid w:val="00B779D7"/>
    <w:rsid w:val="00B839E5"/>
    <w:rsid w:val="00B91EF0"/>
    <w:rsid w:val="00BB3316"/>
    <w:rsid w:val="00BB6FBE"/>
    <w:rsid w:val="00BC026C"/>
    <w:rsid w:val="00BC0C39"/>
    <w:rsid w:val="00BC30EF"/>
    <w:rsid w:val="00BC48E4"/>
    <w:rsid w:val="00BC4C68"/>
    <w:rsid w:val="00BC5F07"/>
    <w:rsid w:val="00BC62E6"/>
    <w:rsid w:val="00BC6C29"/>
    <w:rsid w:val="00BD4FC8"/>
    <w:rsid w:val="00BD6BA2"/>
    <w:rsid w:val="00BE3F3E"/>
    <w:rsid w:val="00BE7AD9"/>
    <w:rsid w:val="00BF1C7A"/>
    <w:rsid w:val="00BF1FB7"/>
    <w:rsid w:val="00BF3094"/>
    <w:rsid w:val="00C00BE6"/>
    <w:rsid w:val="00C0346C"/>
    <w:rsid w:val="00C24832"/>
    <w:rsid w:val="00C277BB"/>
    <w:rsid w:val="00C33EF7"/>
    <w:rsid w:val="00C40424"/>
    <w:rsid w:val="00C439A2"/>
    <w:rsid w:val="00C54BF7"/>
    <w:rsid w:val="00C5539C"/>
    <w:rsid w:val="00C61ECE"/>
    <w:rsid w:val="00C71DD2"/>
    <w:rsid w:val="00C735EA"/>
    <w:rsid w:val="00C73E70"/>
    <w:rsid w:val="00C758BD"/>
    <w:rsid w:val="00C76A0A"/>
    <w:rsid w:val="00C8430E"/>
    <w:rsid w:val="00C906A3"/>
    <w:rsid w:val="00C92631"/>
    <w:rsid w:val="00C96E6D"/>
    <w:rsid w:val="00C975BD"/>
    <w:rsid w:val="00CA3BBF"/>
    <w:rsid w:val="00CA70E2"/>
    <w:rsid w:val="00CB1376"/>
    <w:rsid w:val="00CB4218"/>
    <w:rsid w:val="00CC0A7D"/>
    <w:rsid w:val="00CC7EA5"/>
    <w:rsid w:val="00CC7F17"/>
    <w:rsid w:val="00CD78D8"/>
    <w:rsid w:val="00CE0F9C"/>
    <w:rsid w:val="00CE2A28"/>
    <w:rsid w:val="00CE5AB7"/>
    <w:rsid w:val="00CE7364"/>
    <w:rsid w:val="00CF5055"/>
    <w:rsid w:val="00D01698"/>
    <w:rsid w:val="00D03CF4"/>
    <w:rsid w:val="00D06830"/>
    <w:rsid w:val="00D103BC"/>
    <w:rsid w:val="00D116D2"/>
    <w:rsid w:val="00D13735"/>
    <w:rsid w:val="00D1386A"/>
    <w:rsid w:val="00D21A7D"/>
    <w:rsid w:val="00D22DF5"/>
    <w:rsid w:val="00D22E15"/>
    <w:rsid w:val="00D25112"/>
    <w:rsid w:val="00D33F92"/>
    <w:rsid w:val="00D4662C"/>
    <w:rsid w:val="00D51F64"/>
    <w:rsid w:val="00D539AB"/>
    <w:rsid w:val="00D665CD"/>
    <w:rsid w:val="00D81A87"/>
    <w:rsid w:val="00D91323"/>
    <w:rsid w:val="00D91933"/>
    <w:rsid w:val="00D92802"/>
    <w:rsid w:val="00D97360"/>
    <w:rsid w:val="00DA5712"/>
    <w:rsid w:val="00DC3680"/>
    <w:rsid w:val="00DC6D84"/>
    <w:rsid w:val="00DD19A2"/>
    <w:rsid w:val="00DD412D"/>
    <w:rsid w:val="00DD4EA8"/>
    <w:rsid w:val="00DD7EFB"/>
    <w:rsid w:val="00DF027C"/>
    <w:rsid w:val="00DF0B6E"/>
    <w:rsid w:val="00DF598E"/>
    <w:rsid w:val="00E11A36"/>
    <w:rsid w:val="00E12FBA"/>
    <w:rsid w:val="00E16586"/>
    <w:rsid w:val="00E2418C"/>
    <w:rsid w:val="00E40F20"/>
    <w:rsid w:val="00E427DB"/>
    <w:rsid w:val="00E47D49"/>
    <w:rsid w:val="00E52726"/>
    <w:rsid w:val="00E542C2"/>
    <w:rsid w:val="00E63B58"/>
    <w:rsid w:val="00E65EAA"/>
    <w:rsid w:val="00E67AC1"/>
    <w:rsid w:val="00E71F62"/>
    <w:rsid w:val="00E76130"/>
    <w:rsid w:val="00E8605A"/>
    <w:rsid w:val="00E86B1E"/>
    <w:rsid w:val="00E902D5"/>
    <w:rsid w:val="00E93698"/>
    <w:rsid w:val="00E942DB"/>
    <w:rsid w:val="00E953C8"/>
    <w:rsid w:val="00E97B6A"/>
    <w:rsid w:val="00EB0580"/>
    <w:rsid w:val="00EB1899"/>
    <w:rsid w:val="00EB1D31"/>
    <w:rsid w:val="00EB3015"/>
    <w:rsid w:val="00EB6509"/>
    <w:rsid w:val="00EB6A85"/>
    <w:rsid w:val="00EB7936"/>
    <w:rsid w:val="00EB7BB7"/>
    <w:rsid w:val="00ED0C32"/>
    <w:rsid w:val="00ED485E"/>
    <w:rsid w:val="00ED7116"/>
    <w:rsid w:val="00EE67D6"/>
    <w:rsid w:val="00EF13FC"/>
    <w:rsid w:val="00EF4E7A"/>
    <w:rsid w:val="00F03D20"/>
    <w:rsid w:val="00F101F0"/>
    <w:rsid w:val="00F11A30"/>
    <w:rsid w:val="00F21020"/>
    <w:rsid w:val="00F24B18"/>
    <w:rsid w:val="00F320B1"/>
    <w:rsid w:val="00F40691"/>
    <w:rsid w:val="00F438EE"/>
    <w:rsid w:val="00F53560"/>
    <w:rsid w:val="00F55F54"/>
    <w:rsid w:val="00F56B07"/>
    <w:rsid w:val="00F57E8A"/>
    <w:rsid w:val="00F60D5F"/>
    <w:rsid w:val="00F64515"/>
    <w:rsid w:val="00F76D13"/>
    <w:rsid w:val="00F819B5"/>
    <w:rsid w:val="00F856A6"/>
    <w:rsid w:val="00F85C7E"/>
    <w:rsid w:val="00F862AF"/>
    <w:rsid w:val="00F94E6A"/>
    <w:rsid w:val="00F94EDA"/>
    <w:rsid w:val="00FA2982"/>
    <w:rsid w:val="00FA56A1"/>
    <w:rsid w:val="00FA6651"/>
    <w:rsid w:val="00FB0BA1"/>
    <w:rsid w:val="00FB3ABA"/>
    <w:rsid w:val="00FB65AA"/>
    <w:rsid w:val="00FD2674"/>
    <w:rsid w:val="00FF3EE1"/>
    <w:rsid w:val="00FF5AC7"/>
    <w:rsid w:val="00FF6BC2"/>
    <w:rsid w:val="0174E04A"/>
    <w:rsid w:val="02BD0E9B"/>
    <w:rsid w:val="04056FBD"/>
    <w:rsid w:val="04E5FEA0"/>
    <w:rsid w:val="052DEAE7"/>
    <w:rsid w:val="05562C7C"/>
    <w:rsid w:val="06369140"/>
    <w:rsid w:val="068D7B2D"/>
    <w:rsid w:val="06D23F4B"/>
    <w:rsid w:val="07129A90"/>
    <w:rsid w:val="0717363A"/>
    <w:rsid w:val="08BB57CD"/>
    <w:rsid w:val="08CC57B4"/>
    <w:rsid w:val="098ED021"/>
    <w:rsid w:val="09C451A6"/>
    <w:rsid w:val="0C6CA7B5"/>
    <w:rsid w:val="0D25797B"/>
    <w:rsid w:val="0D938619"/>
    <w:rsid w:val="0EC33DA3"/>
    <w:rsid w:val="0F99CC36"/>
    <w:rsid w:val="114DC7DA"/>
    <w:rsid w:val="11DF3D9C"/>
    <w:rsid w:val="13FAE346"/>
    <w:rsid w:val="14D14FF7"/>
    <w:rsid w:val="16F06B94"/>
    <w:rsid w:val="17C36252"/>
    <w:rsid w:val="183CC592"/>
    <w:rsid w:val="18550AE5"/>
    <w:rsid w:val="19E25CD7"/>
    <w:rsid w:val="1A64D2F8"/>
    <w:rsid w:val="1B918276"/>
    <w:rsid w:val="1CDBFD35"/>
    <w:rsid w:val="1EF7A2DF"/>
    <w:rsid w:val="20037F20"/>
    <w:rsid w:val="20B6F073"/>
    <w:rsid w:val="21433B63"/>
    <w:rsid w:val="21883252"/>
    <w:rsid w:val="2219A814"/>
    <w:rsid w:val="23620936"/>
    <w:rsid w:val="23C38C1E"/>
    <w:rsid w:val="24099F6C"/>
    <w:rsid w:val="25A5545B"/>
    <w:rsid w:val="27D10219"/>
    <w:rsid w:val="2BFE2C36"/>
    <w:rsid w:val="2C3FFAFC"/>
    <w:rsid w:val="2C9D27C7"/>
    <w:rsid w:val="2D20E4E9"/>
    <w:rsid w:val="2F3C8E68"/>
    <w:rsid w:val="325C0012"/>
    <w:rsid w:val="326C3ECA"/>
    <w:rsid w:val="32E5BB1F"/>
    <w:rsid w:val="33326CC3"/>
    <w:rsid w:val="34146B6D"/>
    <w:rsid w:val="350160C9"/>
    <w:rsid w:val="37202E9C"/>
    <w:rsid w:val="37382809"/>
    <w:rsid w:val="37A6C27B"/>
    <w:rsid w:val="382365FE"/>
    <w:rsid w:val="38900BFC"/>
    <w:rsid w:val="394292DC"/>
    <w:rsid w:val="3981A9E2"/>
    <w:rsid w:val="39885319"/>
    <w:rsid w:val="3BA720EC"/>
    <w:rsid w:val="3BEC17DB"/>
    <w:rsid w:val="3C3F0FDD"/>
    <w:rsid w:val="3DCA814B"/>
    <w:rsid w:val="3F57A68B"/>
    <w:rsid w:val="3FA7EE9C"/>
    <w:rsid w:val="4207EA20"/>
    <w:rsid w:val="42966A8A"/>
    <w:rsid w:val="42E5ABE4"/>
    <w:rsid w:val="43DD3815"/>
    <w:rsid w:val="44238FCA"/>
    <w:rsid w:val="45FD66AE"/>
    <w:rsid w:val="47111D74"/>
    <w:rsid w:val="48190C58"/>
    <w:rsid w:val="483105C5"/>
    <w:rsid w:val="4878C9A6"/>
    <w:rsid w:val="4943EF8F"/>
    <w:rsid w:val="49DBCB96"/>
    <w:rsid w:val="4A4C46C8"/>
    <w:rsid w:val="4B8A15AC"/>
    <w:rsid w:val="4B9C9475"/>
    <w:rsid w:val="4C8372AF"/>
    <w:rsid w:val="4DC6CF27"/>
    <w:rsid w:val="4DDB1FDA"/>
    <w:rsid w:val="4E2D23E8"/>
    <w:rsid w:val="4EB711C6"/>
    <w:rsid w:val="4EBECC7B"/>
    <w:rsid w:val="4F579750"/>
    <w:rsid w:val="4F76F03B"/>
    <w:rsid w:val="5023B996"/>
    <w:rsid w:val="510A64FF"/>
    <w:rsid w:val="53BB7C4D"/>
    <w:rsid w:val="53FC775A"/>
    <w:rsid w:val="54F50BC3"/>
    <w:rsid w:val="556DD210"/>
    <w:rsid w:val="55A4C7CD"/>
    <w:rsid w:val="55F30D08"/>
    <w:rsid w:val="5637D126"/>
    <w:rsid w:val="56D09BFB"/>
    <w:rsid w:val="56EF1CDB"/>
    <w:rsid w:val="57B7E229"/>
    <w:rsid w:val="5811A80A"/>
    <w:rsid w:val="5A5D408E"/>
    <w:rsid w:val="5A7244A3"/>
    <w:rsid w:val="5ABEF647"/>
    <w:rsid w:val="5B757C05"/>
    <w:rsid w:val="5C50AE13"/>
    <w:rsid w:val="5CC4EECF"/>
    <w:rsid w:val="5D484127"/>
    <w:rsid w:val="5DA1F8DA"/>
    <w:rsid w:val="5DF9312A"/>
    <w:rsid w:val="5E6CB932"/>
    <w:rsid w:val="5F95018B"/>
    <w:rsid w:val="5FAFEF82"/>
    <w:rsid w:val="60149A93"/>
    <w:rsid w:val="60270503"/>
    <w:rsid w:val="6071CC66"/>
    <w:rsid w:val="61098B7B"/>
    <w:rsid w:val="62200185"/>
    <w:rsid w:val="625C7471"/>
    <w:rsid w:val="628D3099"/>
    <w:rsid w:val="63F9D869"/>
    <w:rsid w:val="644F4A51"/>
    <w:rsid w:val="655A0027"/>
    <w:rsid w:val="662D7780"/>
    <w:rsid w:val="666AB3BA"/>
    <w:rsid w:val="68BDD422"/>
    <w:rsid w:val="690D09AB"/>
    <w:rsid w:val="69FB5361"/>
    <w:rsid w:val="6BA6ABC7"/>
    <w:rsid w:val="6C393850"/>
    <w:rsid w:val="6E8D2794"/>
    <w:rsid w:val="6FB30F26"/>
    <w:rsid w:val="7102976B"/>
    <w:rsid w:val="717F39EF"/>
    <w:rsid w:val="72C79B11"/>
    <w:rsid w:val="73BA93BB"/>
    <w:rsid w:val="73DAA6E5"/>
    <w:rsid w:val="745C7B06"/>
    <w:rsid w:val="749F85F2"/>
    <w:rsid w:val="74DE9EF2"/>
    <w:rsid w:val="7501F8BE"/>
    <w:rsid w:val="7559310E"/>
    <w:rsid w:val="7697D4D2"/>
    <w:rsid w:val="76DCCBC1"/>
    <w:rsid w:val="79CFB495"/>
    <w:rsid w:val="79FE42EE"/>
    <w:rsid w:val="7B63BE11"/>
    <w:rsid w:val="7BD8A2D7"/>
    <w:rsid w:val="7BF9F491"/>
    <w:rsid w:val="7C7BF988"/>
    <w:rsid w:val="7D6E7C12"/>
    <w:rsid w:val="7D7F63BB"/>
    <w:rsid w:val="7DC45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1F4389"/>
  <w15:docId w15:val="{7890CF22-DBAD-4B3C-B425-2AC393CE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3687"/>
    <w:rPr>
      <w:rFonts w:ascii="Tahoma" w:hAnsi="Tahoma" w:cs="Tahoma"/>
      <w:sz w:val="16"/>
      <w:szCs w:val="16"/>
      <w:lang w:eastAsia="en-US"/>
    </w:rPr>
  </w:style>
  <w:style w:type="paragraph" w:styleId="Titre1">
    <w:name w:val="heading 1"/>
    <w:basedOn w:val="Normal"/>
    <w:next w:val="Normal"/>
    <w:qFormat/>
    <w:rsid w:val="0070324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185"/>
      </w:tabs>
      <w:spacing w:before="200"/>
      <w:ind w:left="450"/>
      <w:outlineLvl w:val="0"/>
    </w:pPr>
    <w:rPr>
      <w:rFonts w:asciiTheme="minorHAnsi" w:hAnsiTheme="minorHAnsi" w:cstheme="minorHAnsi"/>
      <w:b/>
      <w:caps/>
      <w:sz w:val="22"/>
      <w:szCs w:val="22"/>
    </w:rPr>
  </w:style>
  <w:style w:type="paragraph" w:styleId="Titre2">
    <w:name w:val="heading 2"/>
    <w:basedOn w:val="Normal"/>
    <w:next w:val="Normal"/>
    <w:link w:val="Titre2Car"/>
    <w:qFormat/>
    <w:rsid w:val="00B62FF4"/>
    <w:pPr>
      <w:jc w:val="both"/>
      <w:outlineLvl w:val="1"/>
    </w:pPr>
    <w:rPr>
      <w:rFonts w:asciiTheme="minorHAnsi" w:hAnsiTheme="minorHAnsi" w:cstheme="minorHAnsi"/>
      <w:b/>
      <w:bCs/>
      <w:sz w:val="22"/>
      <w:szCs w:val="22"/>
      <w:u w:val="single"/>
    </w:rPr>
  </w:style>
  <w:style w:type="paragraph" w:styleId="Titre3">
    <w:name w:val="heading 3"/>
    <w:basedOn w:val="Normal"/>
    <w:next w:val="Normal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</w:style>
  <w:style w:type="paragraph" w:customStyle="1" w:styleId="Italics">
    <w:name w:val="Italics"/>
    <w:basedOn w:val="Normal"/>
    <w:rPr>
      <w:i/>
      <w:lang w:bidi="en-US"/>
    </w:rPr>
  </w:style>
  <w:style w:type="paragraph" w:customStyle="1" w:styleId="Text">
    <w:name w:val="Text"/>
    <w:basedOn w:val="Normal"/>
    <w:pPr>
      <w:spacing w:before="100" w:after="100" w:line="288" w:lineRule="auto"/>
    </w:pPr>
    <w:rPr>
      <w:lang w:bidi="en-US"/>
    </w:rPr>
  </w:style>
  <w:style w:type="character" w:customStyle="1" w:styleId="CheckBoxChar">
    <w:name w:val="Check Box Char"/>
    <w:link w:val="CheckBox"/>
    <w:locked/>
    <w:rPr>
      <w:rFonts w:ascii="Tahoma" w:hAnsi="Tahoma" w:cs="Tahoma" w:hint="default"/>
      <w:color w:val="999999"/>
      <w:sz w:val="16"/>
      <w:szCs w:val="24"/>
      <w:lang w:val="en-GB" w:eastAsia="en-US" w:bidi="en-US"/>
    </w:rPr>
  </w:style>
  <w:style w:type="paragraph" w:customStyle="1" w:styleId="CheckBox">
    <w:name w:val="Check Box"/>
    <w:basedOn w:val="Normal"/>
    <w:link w:val="CheckBoxChar"/>
    <w:rPr>
      <w:color w:val="999999"/>
      <w:lang w:bidi="en-US"/>
    </w:rPr>
  </w:style>
  <w:style w:type="paragraph" w:customStyle="1" w:styleId="Centered">
    <w:name w:val="Centered"/>
    <w:basedOn w:val="Normal"/>
    <w:pPr>
      <w:jc w:val="center"/>
    </w:pPr>
    <w:rPr>
      <w:lang w:bidi="en-US"/>
    </w:rPr>
  </w:style>
  <w:style w:type="paragraph" w:customStyle="1" w:styleId="AdditionalComments">
    <w:name w:val="Additional Comments"/>
    <w:basedOn w:val="Normal"/>
    <w:pPr>
      <w:spacing w:before="100"/>
    </w:pPr>
    <w:rPr>
      <w:caps/>
      <w:lang w:bidi="en-US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Normal"/>
    <w:rPr>
      <w:caps/>
      <w:lang w:bidi="en-US"/>
    </w:rPr>
  </w:style>
  <w:style w:type="paragraph" w:styleId="En-tte">
    <w:name w:val="header"/>
    <w:basedOn w:val="Normal"/>
    <w:link w:val="En-tteCar"/>
    <w:uiPriority w:val="99"/>
    <w:rsid w:val="0056156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561563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rsid w:val="005615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561563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rsid w:val="00B62FF4"/>
    <w:rPr>
      <w:rFonts w:asciiTheme="minorHAnsi" w:hAnsiTheme="minorHAnsi" w:cstheme="minorHAnsi"/>
      <w:b/>
      <w:bCs/>
      <w:sz w:val="22"/>
      <w:szCs w:val="22"/>
      <w:u w:val="single"/>
      <w:lang w:val="en-GB" w:eastAsia="en-US"/>
    </w:rPr>
  </w:style>
  <w:style w:type="table" w:styleId="Grilledutableau">
    <w:name w:val="Table Grid"/>
    <w:basedOn w:val="TableauNormal"/>
    <w:rsid w:val="00395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4779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549B4"/>
    <w:pPr>
      <w:suppressAutoHyphens/>
      <w:ind w:left="720"/>
      <w:contextualSpacing/>
    </w:pPr>
    <w:rPr>
      <w:rFonts w:ascii="Times New Roman" w:hAnsi="Times New Roman" w:cs="Times New Roman"/>
      <w:kern w:val="1"/>
      <w:sz w:val="20"/>
      <w:szCs w:val="20"/>
      <w:lang w:eastAsia="zh-CN"/>
    </w:rPr>
  </w:style>
  <w:style w:type="character" w:styleId="Marquedecommentaire">
    <w:name w:val="annotation reference"/>
    <w:basedOn w:val="Policepardfaut"/>
    <w:semiHidden/>
    <w:unhideWhenUsed/>
    <w:rsid w:val="0072008A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72008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72008A"/>
    <w:rPr>
      <w:rFonts w:ascii="Tahoma" w:hAnsi="Tahoma" w:cs="Tahoma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200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2008A"/>
    <w:rPr>
      <w:rFonts w:ascii="Tahoma" w:hAnsi="Tahoma" w:cs="Tahoma"/>
      <w:b/>
      <w:bCs/>
      <w:lang w:val="en-GB" w:eastAsia="en-US"/>
    </w:rPr>
  </w:style>
  <w:style w:type="character" w:styleId="Lienhypertexte">
    <w:name w:val="Hyperlink"/>
    <w:basedOn w:val="Policepardfaut"/>
    <w:uiPriority w:val="99"/>
    <w:unhideWhenUsed/>
    <w:rsid w:val="0087412B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58658A"/>
    <w:rPr>
      <w:rFonts w:ascii="Tahoma" w:hAnsi="Tahoma" w:cs="Tahoma"/>
      <w:sz w:val="16"/>
      <w:szCs w:val="16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E26D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7185"/>
      </w:tabs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eastAsia="zh-CN"/>
    </w:rPr>
  </w:style>
  <w:style w:type="paragraph" w:styleId="TM1">
    <w:name w:val="toc 1"/>
    <w:basedOn w:val="Normal"/>
    <w:next w:val="Normal"/>
    <w:autoRedefine/>
    <w:uiPriority w:val="39"/>
    <w:unhideWhenUsed/>
    <w:rsid w:val="00AE26D2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AE26D2"/>
    <w:pPr>
      <w:spacing w:after="100"/>
      <w:ind w:left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i\AppData\Roaming\Microsoft\Templates\MS_job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00A6631C214880A488F17E3531C2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612B17-B103-49DF-AA93-26256FA15358}"/>
      </w:docPartPr>
      <w:docPartBody>
        <w:p w:rsidR="00E23148" w:rsidRDefault="00E2314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5C"/>
    <w:rsid w:val="000A2974"/>
    <w:rsid w:val="002E37B6"/>
    <w:rsid w:val="00453F4A"/>
    <w:rsid w:val="004C64E4"/>
    <w:rsid w:val="00561ABB"/>
    <w:rsid w:val="00646A78"/>
    <w:rsid w:val="00697D37"/>
    <w:rsid w:val="007612ED"/>
    <w:rsid w:val="00893254"/>
    <w:rsid w:val="009C374A"/>
    <w:rsid w:val="00A249D9"/>
    <w:rsid w:val="00AC0658"/>
    <w:rsid w:val="00BA0F5C"/>
    <w:rsid w:val="00C24832"/>
    <w:rsid w:val="00E23148"/>
    <w:rsid w:val="00E252FE"/>
    <w:rsid w:val="00F4379D"/>
    <w:rsid w:val="00F9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156912-11c3-4fd9-963e-4723ea26edc7">
      <Terms xmlns="http://schemas.microsoft.com/office/infopath/2007/PartnerControls"/>
    </lcf76f155ced4ddcb4097134ff3c332f>
    <TaxCatchAll xmlns="341c8971-ca0c-42cf-adff-1d1a241fd067" xsi:nil="true"/>
    <SharedWithUsers xmlns="341c8971-ca0c-42cf-adff-1d1a241fd067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7C039C20A3E4BBC15A1E32935CADC" ma:contentTypeVersion="16" ma:contentTypeDescription="Crée un document." ma:contentTypeScope="" ma:versionID="c69152455d45a821ff53f656866215ab">
  <xsd:schema xmlns:xsd="http://www.w3.org/2001/XMLSchema" xmlns:xs="http://www.w3.org/2001/XMLSchema" xmlns:p="http://schemas.microsoft.com/office/2006/metadata/properties" xmlns:ns2="a3156912-11c3-4fd9-963e-4723ea26edc7" xmlns:ns3="341c8971-ca0c-42cf-adff-1d1a241fd067" targetNamespace="http://schemas.microsoft.com/office/2006/metadata/properties" ma:root="true" ma:fieldsID="307af9db7250cb779e9b2638f864d466" ns2:_="" ns3:_="">
    <xsd:import namespace="a3156912-11c3-4fd9-963e-4723ea26edc7"/>
    <xsd:import namespace="341c8971-ca0c-42cf-adff-1d1a241fd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56912-11c3-4fd9-963e-4723ea26e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ec624697-ffb6-4d10-8e25-c08dd7c86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c8971-ca0c-42cf-adff-1d1a241fd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e2b6bac-2b4c-406a-8ffc-2726702d8067}" ma:internalName="TaxCatchAll" ma:showField="CatchAllData" ma:web="341c8971-ca0c-42cf-adff-1d1a241fd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B7DCE5-7ACB-4428-81E5-CE20CBA7D76A}">
  <ds:schemaRefs>
    <ds:schemaRef ds:uri="http://schemas.microsoft.com/office/2006/metadata/properties"/>
    <ds:schemaRef ds:uri="http://schemas.microsoft.com/office/infopath/2007/PartnerControls"/>
    <ds:schemaRef ds:uri="a3156912-11c3-4fd9-963e-4723ea26edc7"/>
    <ds:schemaRef ds:uri="341c8971-ca0c-42cf-adff-1d1a241fd067"/>
  </ds:schemaRefs>
</ds:datastoreItem>
</file>

<file path=customXml/itemProps2.xml><?xml version="1.0" encoding="utf-8"?>
<ds:datastoreItem xmlns:ds="http://schemas.openxmlformats.org/officeDocument/2006/customXml" ds:itemID="{88C86EF3-524C-4239-BB9F-0CC27693C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56912-11c3-4fd9-963e-4723ea26edc7"/>
    <ds:schemaRef ds:uri="341c8971-ca0c-42cf-adff-1d1a241fd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3547E4-A694-4F0B-9CA4-30A18E1AD9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B73944-A1D5-4D73-BA83-FED64FB10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MS_jobd.dotx</Template>
  <TotalTime>406</TotalTime>
  <Pages>3</Pages>
  <Words>703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Narjess SEDDIKI</dc:creator>
  <cp:keywords/>
  <cp:lastModifiedBy>PROVINS Christophe</cp:lastModifiedBy>
  <cp:revision>260</cp:revision>
  <cp:lastPrinted>2004-02-14T17:55:00Z</cp:lastPrinted>
  <dcterms:created xsi:type="dcterms:W3CDTF">2021-10-12T03:10:00Z</dcterms:created>
  <dcterms:modified xsi:type="dcterms:W3CDTF">2025-07-09T15:47:00Z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TC062562901036</vt:lpwstr>
  </property>
  <property fmtid="{D5CDD505-2E9C-101B-9397-08002B2CF9AE}" pid="3" name="ContentTypeId">
    <vt:lpwstr>0x0101005D97C039C20A3E4BBC15A1E32935CADC</vt:lpwstr>
  </property>
  <property fmtid="{D5CDD505-2E9C-101B-9397-08002B2CF9AE}" pid="4" name="Order">
    <vt:r8>97000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